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05B8" w14:textId="77777777" w:rsidR="004D68EE" w:rsidRPr="008C2FAD" w:rsidRDefault="004D68EE" w:rsidP="008C2FAD">
      <w:pPr>
        <w:spacing w:after="0"/>
        <w:rPr>
          <w:sz w:val="24"/>
          <w:szCs w:val="24"/>
        </w:rPr>
      </w:pPr>
    </w:p>
    <w:p w14:paraId="4B38C891" w14:textId="0F1C4BD8" w:rsidR="00A90094" w:rsidRDefault="00A90094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Gottesdienst im Advent</w:t>
      </w:r>
    </w:p>
    <w:p w14:paraId="4DD0EF82" w14:textId="57FC371C" w:rsidR="00A90094" w:rsidRPr="009328B2" w:rsidRDefault="00A90094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</w:pPr>
      <w:r w:rsidRPr="009328B2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>Mit leere</w:t>
      </w:r>
      <w:r w:rsidR="00E9548F" w:rsidRPr="009328B2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>n</w:t>
      </w:r>
      <w:r w:rsidRPr="009328B2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 xml:space="preserve"> Hände standhalten</w:t>
      </w:r>
      <w:r w:rsidR="009328B2" w:rsidRPr="009328B2">
        <w:rPr>
          <w:rFonts w:eastAsia="Times New Roman" w:cstheme="minorHAnsi"/>
          <w:b/>
          <w:bCs/>
          <w:i/>
          <w:iCs/>
          <w:color w:val="7030A0"/>
          <w:sz w:val="36"/>
          <w:szCs w:val="36"/>
          <w:lang w:eastAsia="de-DE"/>
        </w:rPr>
        <w:t>…</w:t>
      </w:r>
    </w:p>
    <w:p w14:paraId="6EB97C8E" w14:textId="29C3977E" w:rsidR="00A90094" w:rsidRPr="00E9548F" w:rsidRDefault="00A90094" w:rsidP="00E9548F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 w:rsidRPr="00E9548F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Vorspiel</w:t>
      </w:r>
    </w:p>
    <w:p w14:paraId="13CC66D4" w14:textId="01FD4658" w:rsidR="00A90094" w:rsidRPr="00E9548F" w:rsidRDefault="00A90094" w:rsidP="00E9548F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 w:rsidRPr="00E9548F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Begrüßung</w:t>
      </w:r>
    </w:p>
    <w:p w14:paraId="10FDDCE3" w14:textId="475CAB86" w:rsidR="00A90094" w:rsidRPr="009328B2" w:rsidRDefault="00E9548F" w:rsidP="00914744">
      <w:pPr>
        <w:spacing w:before="100" w:beforeAutospacing="1" w:after="100" w:afterAutospacing="1" w:line="360" w:lineRule="auto"/>
        <w:ind w:left="709"/>
        <w:rPr>
          <w:rFonts w:eastAsia="Times New Roman" w:cs="Times New Roman"/>
          <w:i/>
          <w:iCs/>
          <w:color w:val="7030A0"/>
          <w:sz w:val="36"/>
          <w:szCs w:val="36"/>
          <w:lang w:eastAsia="de-DE"/>
        </w:rPr>
      </w:pPr>
      <w:r w:rsidRPr="009328B2">
        <w:rPr>
          <w:rFonts w:eastAsia="Times New Roman" w:cs="Times New Roman"/>
          <w:i/>
          <w:iCs/>
          <w:color w:val="7030A0"/>
          <w:sz w:val="36"/>
          <w:szCs w:val="36"/>
          <w:lang w:eastAsia="de-DE"/>
        </w:rPr>
        <w:t xml:space="preserve">Gott spricht: Ich will das Verlorene wieder suchen und das Verirrte zurückbringen und das Verwundete verbinden und das Schwäche stärken. </w:t>
      </w:r>
      <w:r w:rsidRPr="009328B2">
        <w:rPr>
          <w:rFonts w:eastAsia="Times New Roman" w:cs="Times New Roman"/>
          <w:i/>
          <w:iCs/>
          <w:color w:val="7030A0"/>
          <w:sz w:val="24"/>
          <w:szCs w:val="24"/>
          <w:lang w:eastAsia="de-DE"/>
        </w:rPr>
        <w:t>(Ezechiel 34,16)</w:t>
      </w:r>
    </w:p>
    <w:p w14:paraId="26E64E22" w14:textId="01DB091D" w:rsidR="00E9548F" w:rsidRDefault="00E9548F" w:rsidP="00914744">
      <w:pPr>
        <w:spacing w:before="100" w:beforeAutospacing="1" w:after="100" w:afterAutospacing="1"/>
        <w:ind w:left="709"/>
        <w:rPr>
          <w:rFonts w:eastAsia="Times New Roman" w:cs="Times New Roman"/>
          <w:sz w:val="36"/>
          <w:szCs w:val="36"/>
          <w:lang w:eastAsia="de-DE"/>
        </w:rPr>
      </w:pPr>
      <w:r>
        <w:rPr>
          <w:rFonts w:eastAsia="Times New Roman" w:cs="Times New Roman"/>
          <w:sz w:val="36"/>
          <w:szCs w:val="36"/>
          <w:lang w:eastAsia="de-DE"/>
        </w:rPr>
        <w:t>Wir fragen uns in diesen Tagen im Advent, wo ist der Friede, den Gott verheißen hast.</w:t>
      </w:r>
      <w:r>
        <w:rPr>
          <w:rFonts w:eastAsia="Times New Roman" w:cs="Times New Roman"/>
          <w:sz w:val="36"/>
          <w:szCs w:val="36"/>
          <w:lang w:eastAsia="de-DE"/>
        </w:rPr>
        <w:br/>
        <w:t>Wir halten uns an Gott fest und hoffen, dass er alles wieder zurückführt, wo wir in die Irre gehen.</w:t>
      </w:r>
      <w:r>
        <w:rPr>
          <w:rFonts w:eastAsia="Times New Roman" w:cs="Times New Roman"/>
          <w:sz w:val="36"/>
          <w:szCs w:val="36"/>
          <w:lang w:eastAsia="de-DE"/>
        </w:rPr>
        <w:br/>
        <w:t>Gott verspricht, dass er heilen wird, was wir Menschen nicht mehr zusammenbringen.</w:t>
      </w:r>
    </w:p>
    <w:p w14:paraId="263C876F" w14:textId="26130019" w:rsidR="00E9548F" w:rsidRPr="00E9548F" w:rsidRDefault="00E9548F" w:rsidP="00E9548F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b/>
          <w:bCs/>
          <w:color w:val="7030A0"/>
          <w:sz w:val="36"/>
          <w:szCs w:val="36"/>
          <w:lang w:eastAsia="de-DE"/>
        </w:rPr>
      </w:pPr>
      <w:r w:rsidRPr="00E9548F">
        <w:rPr>
          <w:rFonts w:eastAsia="Times New Roman" w:cs="Times New Roman"/>
          <w:b/>
          <w:bCs/>
          <w:color w:val="7030A0"/>
          <w:sz w:val="36"/>
          <w:szCs w:val="36"/>
          <w:lang w:eastAsia="de-DE"/>
        </w:rPr>
        <w:t>Votum: Im Namen Gottes….</w:t>
      </w:r>
    </w:p>
    <w:p w14:paraId="3F2678B0" w14:textId="701BE4F2" w:rsidR="00E9548F" w:rsidRPr="00E9548F" w:rsidRDefault="00E9548F" w:rsidP="00E9548F">
      <w:pPr>
        <w:pStyle w:val="Listenabsatz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Times New Roman"/>
          <w:b/>
          <w:bCs/>
          <w:color w:val="7030A0"/>
          <w:sz w:val="36"/>
          <w:szCs w:val="36"/>
          <w:lang w:eastAsia="de-DE"/>
        </w:rPr>
      </w:pPr>
      <w:r w:rsidRPr="00E9548F">
        <w:rPr>
          <w:rFonts w:eastAsia="Times New Roman" w:cs="Times New Roman"/>
          <w:b/>
          <w:bCs/>
          <w:color w:val="7030A0"/>
          <w:sz w:val="36"/>
          <w:szCs w:val="36"/>
          <w:lang w:eastAsia="de-DE"/>
        </w:rPr>
        <w:t>Lied: Eg1, 1-3; Macht hoch die Tür…</w:t>
      </w:r>
    </w:p>
    <w:p w14:paraId="714E9E71" w14:textId="77777777" w:rsidR="00A90094" w:rsidRDefault="00A90094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</w:p>
    <w:p w14:paraId="0D3F5974" w14:textId="77777777" w:rsidR="00E9548F" w:rsidRDefault="00E9548F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</w:p>
    <w:p w14:paraId="7E37BCD8" w14:textId="77777777" w:rsidR="00E9548F" w:rsidRDefault="00E9548F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</w:p>
    <w:p w14:paraId="0775FFD7" w14:textId="77777777" w:rsidR="00914744" w:rsidRPr="00914744" w:rsidRDefault="00914744" w:rsidP="00914744">
      <w:pPr>
        <w:pStyle w:val="Listenabsatz"/>
        <w:spacing w:before="100" w:beforeAutospacing="1" w:after="100" w:afterAutospacing="1" w:line="360" w:lineRule="auto"/>
        <w:rPr>
          <w:sz w:val="36"/>
          <w:szCs w:val="36"/>
        </w:rPr>
      </w:pPr>
    </w:p>
    <w:p w14:paraId="1E211B60" w14:textId="527AD8E1" w:rsidR="00E140D9" w:rsidRPr="00E140D9" w:rsidRDefault="00E9548F" w:rsidP="00E140D9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rPr>
          <w:sz w:val="36"/>
          <w:szCs w:val="36"/>
        </w:rPr>
      </w:pPr>
      <w:proofErr w:type="spellStart"/>
      <w:r w:rsidRPr="009328B2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Psalmgebet</w:t>
      </w:r>
      <w:proofErr w:type="spellEnd"/>
      <w:r w:rsidRPr="009328B2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: EG 712/Psalm 24</w:t>
      </w:r>
    </w:p>
    <w:p w14:paraId="473BD15A" w14:textId="3F64EE92" w:rsidR="00E140D9" w:rsidRPr="00E140D9" w:rsidRDefault="00E140D9" w:rsidP="00914744">
      <w:pPr>
        <w:pStyle w:val="Listenabsatz"/>
        <w:spacing w:before="100" w:beforeAutospacing="1" w:after="100" w:afterAutospacing="1"/>
        <w:rPr>
          <w:sz w:val="36"/>
          <w:szCs w:val="36"/>
        </w:rPr>
      </w:pPr>
      <w:r w:rsidRPr="00E140D9">
        <w:rPr>
          <w:sz w:val="36"/>
          <w:szCs w:val="36"/>
        </w:rPr>
        <w:t>Machet die Tore weit und die Türen in der Welt hoch,</w:t>
      </w:r>
    </w:p>
    <w:p w14:paraId="5CDB3B24" w14:textId="77777777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dass der König der Ehre einziehe!</w:t>
      </w:r>
    </w:p>
    <w:p w14:paraId="6178BEED" w14:textId="0D523D58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Wer ist der König der Ehre?</w:t>
      </w:r>
    </w:p>
    <w:p w14:paraId="704164AF" w14:textId="27081AFC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Es ist der Herr, stark und mächtig, der Herr, mächtig im Streit.</w:t>
      </w:r>
    </w:p>
    <w:p w14:paraId="17C07E92" w14:textId="77777777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Machet die Tore weit und die Türen in der Welt hoch,</w:t>
      </w:r>
    </w:p>
    <w:p w14:paraId="4EC45738" w14:textId="77777777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dass der König der Ehre einziehe!</w:t>
      </w:r>
    </w:p>
    <w:p w14:paraId="5D52D150" w14:textId="434DF65F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Wer ist der König der Ehre?</w:t>
      </w:r>
    </w:p>
    <w:p w14:paraId="4D34DF53" w14:textId="20F16F08" w:rsidR="00E140D9" w:rsidRPr="00E140D9" w:rsidRDefault="00E140D9" w:rsidP="00914744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 xml:space="preserve">Es ist der Herr Zebaoth; er ist der </w:t>
      </w:r>
      <w:r w:rsidRPr="00E140D9">
        <w:rPr>
          <w:sz w:val="36"/>
          <w:szCs w:val="36"/>
        </w:rPr>
        <w:tab/>
        <w:t>König der Ehre.</w:t>
      </w:r>
    </w:p>
    <w:p w14:paraId="00685743" w14:textId="77777777" w:rsidR="00E140D9" w:rsidRPr="00E140D9" w:rsidRDefault="00E140D9" w:rsidP="00586E59">
      <w:pPr>
        <w:pStyle w:val="Listenabsatz"/>
        <w:spacing w:after="0"/>
        <w:rPr>
          <w:sz w:val="20"/>
          <w:szCs w:val="20"/>
        </w:rPr>
      </w:pPr>
      <w:r w:rsidRPr="00E140D9">
        <w:rPr>
          <w:sz w:val="20"/>
          <w:szCs w:val="20"/>
        </w:rPr>
        <w:t>Psalm 24,7-10</w:t>
      </w:r>
    </w:p>
    <w:p w14:paraId="0E60AFCB" w14:textId="1E485FAB" w:rsidR="00E140D9" w:rsidRDefault="00E140D9" w:rsidP="00E140D9">
      <w:pPr>
        <w:pStyle w:val="Listenabsatz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proofErr w:type="spellStart"/>
      <w:r w:rsidRPr="00E140D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Ehr</w:t>
      </w:r>
      <w:proofErr w:type="spellEnd"/>
      <w:r w:rsidRPr="00E140D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 xml:space="preserve"> sei dem Vater…</w:t>
      </w:r>
    </w:p>
    <w:p w14:paraId="194DE1F8" w14:textId="77777777" w:rsidR="00914744" w:rsidRDefault="00914744" w:rsidP="00914744">
      <w:pPr>
        <w:pStyle w:val="Listenabsatz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</w:p>
    <w:p w14:paraId="5517056C" w14:textId="2F326A60" w:rsidR="00E9548F" w:rsidRDefault="00E9548F" w:rsidP="00E140D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 w:rsidRPr="009328B2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Eingangsgebet</w:t>
      </w:r>
    </w:p>
    <w:p w14:paraId="24616CCC" w14:textId="32129ABE" w:rsidR="00E140D9" w:rsidRPr="00E140D9" w:rsidRDefault="00E140D9" w:rsidP="00E140D9">
      <w:pPr>
        <w:spacing w:after="0"/>
        <w:ind w:left="709"/>
        <w:rPr>
          <w:sz w:val="36"/>
          <w:szCs w:val="36"/>
        </w:rPr>
      </w:pPr>
      <w:r w:rsidRPr="00E140D9">
        <w:rPr>
          <w:sz w:val="36"/>
          <w:szCs w:val="36"/>
        </w:rPr>
        <w:t>Gott,</w:t>
      </w:r>
      <w:r>
        <w:rPr>
          <w:sz w:val="36"/>
          <w:szCs w:val="36"/>
        </w:rPr>
        <w:t xml:space="preserve"> </w:t>
      </w:r>
      <w:r w:rsidRPr="00E140D9">
        <w:rPr>
          <w:sz w:val="36"/>
          <w:szCs w:val="36"/>
        </w:rPr>
        <w:t>wir erschrecken über das, was in diesen Tagen geschieht.</w:t>
      </w:r>
      <w:r>
        <w:rPr>
          <w:sz w:val="36"/>
          <w:szCs w:val="36"/>
        </w:rPr>
        <w:t xml:space="preserve"> J</w:t>
      </w:r>
      <w:r w:rsidRPr="00E140D9">
        <w:rPr>
          <w:sz w:val="36"/>
          <w:szCs w:val="36"/>
        </w:rPr>
        <w:t>eden Tag kann noch Schlimmeres passieren.</w:t>
      </w:r>
    </w:p>
    <w:p w14:paraId="6BBD3AE7" w14:textId="77777777" w:rsidR="00E140D9" w:rsidRPr="00E140D9" w:rsidRDefault="00E140D9" w:rsidP="00E140D9">
      <w:pPr>
        <w:spacing w:after="0"/>
        <w:ind w:left="709"/>
        <w:rPr>
          <w:sz w:val="36"/>
          <w:szCs w:val="36"/>
        </w:rPr>
      </w:pPr>
      <w:r w:rsidRPr="00E140D9">
        <w:rPr>
          <w:sz w:val="36"/>
          <w:szCs w:val="36"/>
        </w:rPr>
        <w:t>Wir ahnen, dass unsere gewohnte Welt sich ändert.</w:t>
      </w:r>
    </w:p>
    <w:p w14:paraId="5C4778E5" w14:textId="3D07119E" w:rsidR="00E140D9" w:rsidRPr="00E140D9" w:rsidRDefault="00E140D9" w:rsidP="00E140D9">
      <w:pPr>
        <w:pStyle w:val="Listenabsatz"/>
        <w:spacing w:after="0"/>
        <w:rPr>
          <w:sz w:val="36"/>
          <w:szCs w:val="36"/>
        </w:rPr>
      </w:pPr>
      <w:r>
        <w:rPr>
          <w:sz w:val="36"/>
          <w:szCs w:val="36"/>
        </w:rPr>
        <w:t>Wir müssen</w:t>
      </w:r>
      <w:r w:rsidRPr="00E140D9">
        <w:rPr>
          <w:sz w:val="36"/>
          <w:szCs w:val="36"/>
        </w:rPr>
        <w:t xml:space="preserve"> Neues lernen.</w:t>
      </w:r>
    </w:p>
    <w:p w14:paraId="3CF5D77D" w14:textId="2C4D1183" w:rsidR="00E140D9" w:rsidRPr="00E140D9" w:rsidRDefault="00E140D9" w:rsidP="00E140D9">
      <w:pPr>
        <w:pStyle w:val="Listenabsatz"/>
        <w:spacing w:after="0"/>
        <w:rPr>
          <w:sz w:val="36"/>
          <w:szCs w:val="36"/>
        </w:rPr>
      </w:pPr>
      <w:r>
        <w:rPr>
          <w:sz w:val="36"/>
          <w:szCs w:val="36"/>
        </w:rPr>
        <w:t>Wir kommen heute zu dir, weil wir niemanden anderen kennen, der versteht, worum wir uns sorgen.</w:t>
      </w:r>
    </w:p>
    <w:p w14:paraId="5EA019E6" w14:textId="1E2EA011" w:rsidR="00E140D9" w:rsidRPr="00E140D9" w:rsidRDefault="00E140D9" w:rsidP="00E140D9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 xml:space="preserve">Wir kennen niemanden anderen, der uns stärkt, </w:t>
      </w:r>
      <w:r>
        <w:rPr>
          <w:sz w:val="36"/>
          <w:szCs w:val="36"/>
        </w:rPr>
        <w:t>wenn wir so verunsichert werden.</w:t>
      </w:r>
    </w:p>
    <w:p w14:paraId="148A815A" w14:textId="2D341A0F" w:rsidR="00E140D9" w:rsidRPr="00E140D9" w:rsidRDefault="00E140D9" w:rsidP="00E140D9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Wir bringen heute alles vor dich</w:t>
      </w:r>
      <w:r>
        <w:rPr>
          <w:sz w:val="36"/>
          <w:szCs w:val="36"/>
        </w:rPr>
        <w:t>,</w:t>
      </w:r>
      <w:r w:rsidRPr="00E140D9">
        <w:rPr>
          <w:sz w:val="36"/>
          <w:szCs w:val="36"/>
        </w:rPr>
        <w:t xml:space="preserve"> </w:t>
      </w:r>
      <w:r w:rsidRPr="00E140D9">
        <w:rPr>
          <w:sz w:val="36"/>
          <w:szCs w:val="36"/>
        </w:rPr>
        <w:t>was uns ängstigt und zweifeln lässt.</w:t>
      </w:r>
    </w:p>
    <w:p w14:paraId="21338EFD" w14:textId="77777777" w:rsidR="00914744" w:rsidRDefault="00914744" w:rsidP="00E140D9">
      <w:pPr>
        <w:pStyle w:val="Listenabsatz"/>
        <w:spacing w:after="0"/>
        <w:rPr>
          <w:sz w:val="36"/>
          <w:szCs w:val="36"/>
        </w:rPr>
      </w:pPr>
    </w:p>
    <w:p w14:paraId="12C6F285" w14:textId="77777777" w:rsidR="00914744" w:rsidRDefault="00914744" w:rsidP="00E140D9">
      <w:pPr>
        <w:pStyle w:val="Listenabsatz"/>
        <w:spacing w:after="0"/>
        <w:rPr>
          <w:sz w:val="36"/>
          <w:szCs w:val="36"/>
        </w:rPr>
      </w:pPr>
    </w:p>
    <w:p w14:paraId="1A478EEE" w14:textId="52013123" w:rsidR="00E140D9" w:rsidRPr="00E140D9" w:rsidRDefault="00E140D9" w:rsidP="00E140D9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Erbarme dich über unsere Erde.</w:t>
      </w:r>
    </w:p>
    <w:p w14:paraId="7C002E73" w14:textId="5738D17B" w:rsidR="00914744" w:rsidRDefault="00E140D9" w:rsidP="00E140D9">
      <w:pPr>
        <w:pStyle w:val="Listenabsatz"/>
        <w:spacing w:after="0"/>
        <w:rPr>
          <w:sz w:val="36"/>
          <w:szCs w:val="36"/>
        </w:rPr>
      </w:pPr>
      <w:r w:rsidRPr="00E140D9">
        <w:rPr>
          <w:sz w:val="36"/>
          <w:szCs w:val="36"/>
        </w:rPr>
        <w:t>Stärke uns</w:t>
      </w:r>
      <w:r w:rsidR="00914744">
        <w:rPr>
          <w:sz w:val="36"/>
          <w:szCs w:val="36"/>
        </w:rPr>
        <w:t>,</w:t>
      </w:r>
      <w:r w:rsidRPr="00E140D9">
        <w:rPr>
          <w:sz w:val="36"/>
          <w:szCs w:val="36"/>
        </w:rPr>
        <w:t xml:space="preserve"> </w:t>
      </w:r>
      <w:r>
        <w:rPr>
          <w:sz w:val="36"/>
          <w:szCs w:val="36"/>
        </w:rPr>
        <w:t>deiner Liebe zu vertrauen</w:t>
      </w:r>
      <w:r w:rsidRPr="00E140D9">
        <w:rPr>
          <w:sz w:val="36"/>
          <w:szCs w:val="36"/>
        </w:rPr>
        <w:t xml:space="preserve">, damit Gutes </w:t>
      </w:r>
      <w:r>
        <w:rPr>
          <w:sz w:val="36"/>
          <w:szCs w:val="36"/>
        </w:rPr>
        <w:t>unter uns wächst</w:t>
      </w:r>
      <w:r w:rsidRPr="00E140D9">
        <w:rPr>
          <w:sz w:val="36"/>
          <w:szCs w:val="36"/>
        </w:rPr>
        <w:t>.</w:t>
      </w:r>
    </w:p>
    <w:p w14:paraId="4642FDFA" w14:textId="3E892448" w:rsidR="00E140D9" w:rsidRDefault="00E140D9" w:rsidP="00E140D9">
      <w:pPr>
        <w:pStyle w:val="Listenabsatz"/>
        <w:spacing w:after="0"/>
        <w:rPr>
          <w:sz w:val="36"/>
          <w:szCs w:val="36"/>
        </w:rPr>
      </w:pPr>
      <w:r>
        <w:rPr>
          <w:sz w:val="36"/>
          <w:szCs w:val="36"/>
        </w:rPr>
        <w:t>Amen!</w:t>
      </w:r>
    </w:p>
    <w:p w14:paraId="24084578" w14:textId="10B403A5" w:rsidR="00E140D9" w:rsidRPr="00E140D9" w:rsidRDefault="00E140D9" w:rsidP="00E140D9">
      <w:pPr>
        <w:spacing w:after="0"/>
        <w:rPr>
          <w:sz w:val="36"/>
          <w:szCs w:val="36"/>
        </w:rPr>
      </w:pPr>
    </w:p>
    <w:p w14:paraId="585CABBA" w14:textId="166441B0" w:rsidR="00E9548F" w:rsidRDefault="00E140D9" w:rsidP="00E140D9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 w:rsidRPr="00E140D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 xml:space="preserve">Lied: EG </w:t>
      </w:r>
      <w:proofErr w:type="spellStart"/>
      <w:r w:rsidRPr="00E140D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Eg</w:t>
      </w:r>
      <w:proofErr w:type="spellEnd"/>
      <w:r w:rsidRPr="00E140D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 xml:space="preserve"> 4, 1-3; Nun kommt der Heiden Heiland…</w:t>
      </w:r>
    </w:p>
    <w:p w14:paraId="1590CDD5" w14:textId="77777777" w:rsidR="00914744" w:rsidRDefault="00914744" w:rsidP="00E140D9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</w:p>
    <w:p w14:paraId="286DB822" w14:textId="06A23F7B" w:rsidR="00914744" w:rsidRPr="00E140D9" w:rsidRDefault="00914744" w:rsidP="00E140D9">
      <w:pPr>
        <w:pStyle w:val="Listenabsatz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Predigt</w:t>
      </w:r>
    </w:p>
    <w:p w14:paraId="318B17FB" w14:textId="63813FD1" w:rsidR="00AD0B42" w:rsidRPr="002378DA" w:rsidRDefault="00AD0B42" w:rsidP="00AD0B42">
      <w:pPr>
        <w:spacing w:before="100" w:beforeAutospacing="1" w:after="100" w:afterAutospacing="1" w:line="360" w:lineRule="auto"/>
        <w:jc w:val="center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Liebe Hausgemeinde</w:t>
      </w:r>
      <w:r w:rsidR="00D53A78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!</w:t>
      </w:r>
    </w:p>
    <w:p w14:paraId="4023D8C4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 w:rsidRPr="002378DA">
        <w:rPr>
          <w:rFonts w:asciiTheme="minorHAnsi" w:hAnsiTheme="minorHAnsi"/>
          <w:sz w:val="36"/>
          <w:szCs w:val="36"/>
        </w:rPr>
        <w:t xml:space="preserve">Gut, dass die Adventszeit und danach Weihnachten </w:t>
      </w:r>
      <w:r>
        <w:rPr>
          <w:rFonts w:asciiTheme="minorHAnsi" w:hAnsiTheme="minorHAnsi"/>
          <w:sz w:val="36"/>
          <w:szCs w:val="36"/>
        </w:rPr>
        <w:t>fest in unserem Kalender verankert sind.</w:t>
      </w:r>
    </w:p>
    <w:p w14:paraId="393E1BBF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Advent.</w:t>
      </w:r>
    </w:p>
    <w:p w14:paraId="1EBB37F8" w14:textId="00F9FEA5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Ob ich in </w:t>
      </w:r>
      <w:r w:rsidR="000F15E4">
        <w:rPr>
          <w:rFonts w:asciiTheme="minorHAnsi" w:hAnsiTheme="minorHAnsi"/>
          <w:sz w:val="36"/>
          <w:szCs w:val="36"/>
        </w:rPr>
        <w:t xml:space="preserve">adventlicher </w:t>
      </w:r>
      <w:r>
        <w:rPr>
          <w:rFonts w:asciiTheme="minorHAnsi" w:hAnsiTheme="minorHAnsi"/>
          <w:sz w:val="36"/>
          <w:szCs w:val="36"/>
        </w:rPr>
        <w:t>Stimmung bin oder nicht, das spielt keine Rolle.</w:t>
      </w:r>
    </w:p>
    <w:p w14:paraId="46C95224" w14:textId="2C3335A1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Der Advent drängt sich uns jedes Jahr in unseren Alltag hinein.</w:t>
      </w:r>
    </w:p>
    <w:p w14:paraId="3460F8BC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lässt sich nicht abschütteln.</w:t>
      </w:r>
    </w:p>
    <w:p w14:paraId="07330CFB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stellt sich uns fast schon ein wenig trotzig in den Weg.</w:t>
      </w:r>
    </w:p>
    <w:p w14:paraId="40575465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Jedes Jahr tritt er erneut auf.</w:t>
      </w:r>
    </w:p>
    <w:p w14:paraId="6664B5C0" w14:textId="77777777" w:rsidR="00914744" w:rsidRDefault="00914744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2ABBA36" w14:textId="77777777" w:rsidR="00914744" w:rsidRDefault="00914744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C5EE115" w14:textId="409D6EAD" w:rsidR="00AD0B42" w:rsidRDefault="000F15E4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</w:t>
      </w:r>
      <w:r w:rsidR="00AD0B42">
        <w:rPr>
          <w:rFonts w:asciiTheme="minorHAnsi" w:hAnsiTheme="minorHAnsi"/>
          <w:sz w:val="36"/>
          <w:szCs w:val="36"/>
        </w:rPr>
        <w:t xml:space="preserve">fordert von uns - von mir </w:t>
      </w:r>
      <w:r>
        <w:rPr>
          <w:rFonts w:asciiTheme="minorHAnsi" w:hAnsiTheme="minorHAnsi"/>
          <w:sz w:val="36"/>
          <w:szCs w:val="36"/>
        </w:rPr>
        <w:t xml:space="preserve">- </w:t>
      </w:r>
      <w:r w:rsidR="00AD0B42">
        <w:rPr>
          <w:rFonts w:asciiTheme="minorHAnsi" w:hAnsiTheme="minorHAnsi"/>
          <w:sz w:val="36"/>
          <w:szCs w:val="36"/>
        </w:rPr>
        <w:t>ein: Trau dich, wie es für dich als Kind selbstverständlich war.</w:t>
      </w:r>
    </w:p>
    <w:p w14:paraId="714D6BD9" w14:textId="0D0885E2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Trau dich, von Gott etwas zu wünschen.</w:t>
      </w:r>
    </w:p>
    <w:p w14:paraId="09485124" w14:textId="341635EF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Nimm einen leeren Zettel wie früher und schreib darauf, </w:t>
      </w:r>
      <w:r w:rsidR="005A29A5">
        <w:rPr>
          <w:rFonts w:asciiTheme="minorHAnsi" w:hAnsiTheme="minorHAnsi"/>
          <w:sz w:val="36"/>
          <w:szCs w:val="36"/>
        </w:rPr>
        <w:t xml:space="preserve">was dir wichtig ist, was du dir – was wir uns </w:t>
      </w:r>
      <w:r w:rsidR="000F15E4">
        <w:rPr>
          <w:rFonts w:asciiTheme="minorHAnsi" w:hAnsiTheme="minorHAnsi"/>
          <w:sz w:val="36"/>
          <w:szCs w:val="36"/>
        </w:rPr>
        <w:t xml:space="preserve">- </w:t>
      </w:r>
      <w:r w:rsidR="005A29A5">
        <w:rPr>
          <w:rFonts w:asciiTheme="minorHAnsi" w:hAnsiTheme="minorHAnsi"/>
          <w:sz w:val="36"/>
          <w:szCs w:val="36"/>
        </w:rPr>
        <w:t>von Gott wünschen?</w:t>
      </w:r>
    </w:p>
    <w:p w14:paraId="0C05AC0C" w14:textId="0A8DC37F" w:rsidR="005A29A5" w:rsidRDefault="005A29A5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Auf meinem Wunschzettel steht nur ein einziges Wort: „Frieden“.</w:t>
      </w:r>
    </w:p>
    <w:p w14:paraId="020945AA" w14:textId="77777777" w:rsidR="005A29A5" w:rsidRDefault="005A29A5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25E805B8" w14:textId="7DDBE76B" w:rsidR="00CA5927" w:rsidRDefault="005A29A5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wünsche mir, dass wir uns </w:t>
      </w:r>
      <w:r w:rsidR="000F15E4">
        <w:rPr>
          <w:rFonts w:asciiTheme="minorHAnsi" w:hAnsiTheme="minorHAnsi"/>
          <w:sz w:val="36"/>
          <w:szCs w:val="36"/>
        </w:rPr>
        <w:t>wenigstens</w:t>
      </w:r>
      <w:r>
        <w:rPr>
          <w:rFonts w:asciiTheme="minorHAnsi" w:hAnsiTheme="minorHAnsi"/>
          <w:sz w:val="36"/>
          <w:szCs w:val="36"/>
        </w:rPr>
        <w:t xml:space="preserve"> in </w:t>
      </w:r>
      <w:r w:rsidR="000F15E4">
        <w:rPr>
          <w:rFonts w:asciiTheme="minorHAnsi" w:hAnsiTheme="minorHAnsi"/>
          <w:sz w:val="36"/>
          <w:szCs w:val="36"/>
        </w:rPr>
        <w:t xml:space="preserve">dieser </w:t>
      </w:r>
      <w:r>
        <w:rPr>
          <w:rFonts w:asciiTheme="minorHAnsi" w:hAnsiTheme="minorHAnsi"/>
          <w:sz w:val="36"/>
          <w:szCs w:val="36"/>
        </w:rPr>
        <w:t xml:space="preserve">Sache einig </w:t>
      </w:r>
      <w:r w:rsidR="003535F3">
        <w:rPr>
          <w:rFonts w:asciiTheme="minorHAnsi" w:hAnsiTheme="minorHAnsi"/>
          <w:sz w:val="36"/>
          <w:szCs w:val="36"/>
        </w:rPr>
        <w:t>werden</w:t>
      </w:r>
      <w:r>
        <w:rPr>
          <w:rFonts w:asciiTheme="minorHAnsi" w:hAnsiTheme="minorHAnsi"/>
          <w:sz w:val="36"/>
          <w:szCs w:val="36"/>
        </w:rPr>
        <w:t>, dass Krieg</w:t>
      </w:r>
      <w:r w:rsidR="003535F3">
        <w:rPr>
          <w:rFonts w:asciiTheme="minorHAnsi" w:hAnsiTheme="minorHAnsi"/>
          <w:sz w:val="36"/>
          <w:szCs w:val="36"/>
        </w:rPr>
        <w:t xml:space="preserve"> </w:t>
      </w:r>
      <w:r w:rsidR="00CA5927">
        <w:rPr>
          <w:rFonts w:asciiTheme="minorHAnsi" w:hAnsiTheme="minorHAnsi"/>
          <w:sz w:val="36"/>
          <w:szCs w:val="36"/>
        </w:rPr>
        <w:t>uns nicht weiter</w:t>
      </w:r>
      <w:r w:rsidR="000F15E4">
        <w:rPr>
          <w:rFonts w:asciiTheme="minorHAnsi" w:hAnsiTheme="minorHAnsi"/>
          <w:sz w:val="36"/>
          <w:szCs w:val="36"/>
        </w:rPr>
        <w:t>hilft</w:t>
      </w:r>
      <w:r w:rsidR="00CA5927">
        <w:rPr>
          <w:rFonts w:asciiTheme="minorHAnsi" w:hAnsiTheme="minorHAnsi"/>
          <w:sz w:val="36"/>
          <w:szCs w:val="36"/>
        </w:rPr>
        <w:t>.</w:t>
      </w:r>
    </w:p>
    <w:p w14:paraId="2645BDB8" w14:textId="5BAB6547" w:rsidR="00AD0B42" w:rsidRDefault="00CA5927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wünsche mir, dass wir uns wieder </w:t>
      </w:r>
      <w:r w:rsidR="00AD0B42">
        <w:rPr>
          <w:rFonts w:asciiTheme="minorHAnsi" w:hAnsiTheme="minorHAnsi"/>
          <w:sz w:val="36"/>
          <w:szCs w:val="36"/>
        </w:rPr>
        <w:t>trauen</w:t>
      </w:r>
      <w:r w:rsidR="000F15E4">
        <w:rPr>
          <w:rFonts w:asciiTheme="minorHAnsi" w:hAnsiTheme="minorHAnsi"/>
          <w:sz w:val="36"/>
          <w:szCs w:val="36"/>
        </w:rPr>
        <w:t>, von Gott etwas zu er</w:t>
      </w:r>
      <w:r w:rsidR="00AD0B42">
        <w:rPr>
          <w:rFonts w:asciiTheme="minorHAnsi" w:hAnsiTheme="minorHAnsi"/>
          <w:sz w:val="36"/>
          <w:szCs w:val="36"/>
        </w:rPr>
        <w:t>hoffen.</w:t>
      </w:r>
    </w:p>
    <w:p w14:paraId="5C8BF084" w14:textId="2EBBE5D6" w:rsidR="00AD0B42" w:rsidRDefault="000F15E4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Im Advent erfahren wir, </w:t>
      </w:r>
      <w:r w:rsidR="00E9548F">
        <w:rPr>
          <w:rFonts w:asciiTheme="minorHAnsi" w:hAnsiTheme="minorHAnsi"/>
          <w:sz w:val="36"/>
          <w:szCs w:val="36"/>
        </w:rPr>
        <w:t>dass</w:t>
      </w:r>
      <w:r>
        <w:rPr>
          <w:rFonts w:asciiTheme="minorHAnsi" w:hAnsiTheme="minorHAnsi"/>
          <w:sz w:val="36"/>
          <w:szCs w:val="36"/>
        </w:rPr>
        <w:t xml:space="preserve"> wir bei </w:t>
      </w:r>
      <w:r w:rsidR="00AD0B42">
        <w:rPr>
          <w:rFonts w:asciiTheme="minorHAnsi" w:hAnsiTheme="minorHAnsi"/>
          <w:sz w:val="36"/>
          <w:szCs w:val="36"/>
        </w:rPr>
        <w:t xml:space="preserve">Gott unsere Wünsche in guten Händen wissen. </w:t>
      </w:r>
    </w:p>
    <w:p w14:paraId="7F96EC63" w14:textId="77777777" w:rsidR="00AD0B42" w:rsidRPr="007E1C53" w:rsidRDefault="00AD0B42" w:rsidP="00AD0B42">
      <w:pPr>
        <w:spacing w:before="100" w:beforeAutospacing="1" w:after="100" w:afterAutospacing="1" w:line="360" w:lineRule="auto"/>
        <w:rPr>
          <w:rFonts w:eastAsia="Times New Roman" w:cstheme="minorHAnsi"/>
          <w:sz w:val="36"/>
          <w:szCs w:val="36"/>
          <w:lang w:eastAsia="de-DE"/>
        </w:rPr>
      </w:pPr>
      <w:r w:rsidRPr="007E1C53">
        <w:rPr>
          <w:rFonts w:eastAsia="Times New Roman" w:cstheme="minorHAnsi"/>
          <w:sz w:val="36"/>
          <w:szCs w:val="36"/>
          <w:lang w:eastAsia="de-DE"/>
        </w:rPr>
        <w:t xml:space="preserve">Davon spricht der Apostel Paulus und erklärt uns in seinen Worten, </w:t>
      </w:r>
      <w:r>
        <w:rPr>
          <w:rFonts w:eastAsia="Times New Roman" w:cstheme="minorHAnsi"/>
          <w:sz w:val="36"/>
          <w:szCs w:val="36"/>
          <w:lang w:eastAsia="de-DE"/>
        </w:rPr>
        <w:t>warum wir den</w:t>
      </w:r>
      <w:r w:rsidRPr="007E1C53">
        <w:rPr>
          <w:rFonts w:eastAsia="Times New Roman" w:cstheme="minorHAnsi"/>
          <w:sz w:val="36"/>
          <w:szCs w:val="36"/>
          <w:lang w:eastAsia="de-DE"/>
        </w:rPr>
        <w:t xml:space="preserve"> Advent </w:t>
      </w:r>
      <w:r>
        <w:rPr>
          <w:rFonts w:eastAsia="Times New Roman" w:cstheme="minorHAnsi"/>
          <w:sz w:val="36"/>
          <w:szCs w:val="36"/>
          <w:lang w:eastAsia="de-DE"/>
        </w:rPr>
        <w:t>nicht einfach sein lassen können</w:t>
      </w:r>
      <w:r w:rsidRPr="007E1C53">
        <w:rPr>
          <w:rFonts w:eastAsia="Times New Roman" w:cstheme="minorHAnsi"/>
          <w:sz w:val="36"/>
          <w:szCs w:val="36"/>
          <w:lang w:eastAsia="de-DE"/>
        </w:rPr>
        <w:t>:</w:t>
      </w:r>
    </w:p>
    <w:p w14:paraId="2935FCBF" w14:textId="77777777" w:rsidR="00914744" w:rsidRDefault="00914744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</w:p>
    <w:p w14:paraId="58FED119" w14:textId="77777777" w:rsidR="00914744" w:rsidRDefault="00914744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</w:p>
    <w:p w14:paraId="584B87B4" w14:textId="77777777" w:rsidR="00914744" w:rsidRDefault="00914744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</w:p>
    <w:p w14:paraId="5BF79C82" w14:textId="42A8943C" w:rsidR="00AD0B42" w:rsidRPr="001C0556" w:rsidRDefault="00AD0B42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Diese Ausdauer und diese Ermutigung kommen von Gott.</w:t>
      </w:r>
    </w:p>
    <w:p w14:paraId="453BFB85" w14:textId="77777777" w:rsidR="00AD0B42" w:rsidRPr="001C0556" w:rsidRDefault="00AD0B42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Er gebe auch, dass ihr euch untereinander einig seid –</w:t>
      </w:r>
    </w:p>
    <w:p w14:paraId="292D046B" w14:textId="77777777" w:rsidR="00AD0B42" w:rsidRPr="001C0556" w:rsidRDefault="00AD0B42" w:rsidP="00AD0B42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so wie es Christus Jesus angemessen ist.</w:t>
      </w:r>
    </w:p>
    <w:p w14:paraId="3F0F5450" w14:textId="77777777" w:rsidR="00AD0B42" w:rsidRDefault="00AD0B42" w:rsidP="00AD0B42">
      <w:pPr>
        <w:spacing w:before="100" w:beforeAutospacing="1" w:after="100" w:afterAutospacing="1" w:line="360" w:lineRule="auto"/>
        <w:rPr>
          <w:rFonts w:eastAsia="Times New Roman" w:cstheme="minorHAnsi"/>
          <w:sz w:val="36"/>
          <w:szCs w:val="36"/>
          <w:lang w:eastAsia="de-DE"/>
        </w:rPr>
      </w:pPr>
    </w:p>
    <w:p w14:paraId="3562677A" w14:textId="636CA935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Wenn ich auf Paulus höre</w:t>
      </w:r>
      <w:r w:rsidR="000F15E4">
        <w:rPr>
          <w:rFonts w:asciiTheme="minorHAnsi" w:hAnsiTheme="minorHAnsi"/>
          <w:sz w:val="36"/>
          <w:szCs w:val="36"/>
        </w:rPr>
        <w:t xml:space="preserve">, </w:t>
      </w:r>
      <w:r>
        <w:rPr>
          <w:rFonts w:asciiTheme="minorHAnsi" w:hAnsiTheme="minorHAnsi"/>
          <w:sz w:val="36"/>
          <w:szCs w:val="36"/>
        </w:rPr>
        <w:t xml:space="preserve">was er sich wünscht, dann </w:t>
      </w:r>
      <w:r w:rsidR="003535F3">
        <w:rPr>
          <w:rFonts w:asciiTheme="minorHAnsi" w:hAnsiTheme="minorHAnsi"/>
          <w:sz w:val="36"/>
          <w:szCs w:val="36"/>
        </w:rPr>
        <w:t>spricht er mir aus dem Herzen</w:t>
      </w:r>
      <w:r>
        <w:rPr>
          <w:rFonts w:asciiTheme="minorHAnsi" w:hAnsiTheme="minorHAnsi"/>
          <w:sz w:val="36"/>
          <w:szCs w:val="36"/>
        </w:rPr>
        <w:t xml:space="preserve">: </w:t>
      </w:r>
    </w:p>
    <w:p w14:paraId="7CBC5B13" w14:textId="77777777" w:rsidR="00AD0B42" w:rsidRPr="003E3BCC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3E3BCC">
        <w:rPr>
          <w:rFonts w:asciiTheme="minorHAnsi" w:hAnsiTheme="minorHAnsi"/>
          <w:i/>
          <w:iCs/>
          <w:sz w:val="36"/>
          <w:szCs w:val="36"/>
        </w:rPr>
        <w:t>Gott gebe auch, dass ihr untereinander einig sei -so wie es Christus Jesus angemessen ist.</w:t>
      </w:r>
    </w:p>
    <w:p w14:paraId="2B83235B" w14:textId="13C35235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Was ist Jesus Christus angemessen, frage</w:t>
      </w:r>
      <w:r w:rsidR="003B7017">
        <w:rPr>
          <w:rFonts w:asciiTheme="minorHAnsi" w:hAnsiTheme="minorHAnsi"/>
          <w:sz w:val="36"/>
          <w:szCs w:val="36"/>
        </w:rPr>
        <w:t xml:space="preserve"> ich mich selbst</w:t>
      </w:r>
      <w:r w:rsidR="000F15E4">
        <w:rPr>
          <w:rFonts w:asciiTheme="minorHAnsi" w:hAnsiTheme="minorHAnsi"/>
          <w:sz w:val="36"/>
          <w:szCs w:val="36"/>
        </w:rPr>
        <w:t xml:space="preserve"> und gehen innerlich nach, was Paulus sich wünscht?</w:t>
      </w:r>
      <w:r w:rsidR="003B7017">
        <w:rPr>
          <w:rFonts w:asciiTheme="minorHAnsi" w:hAnsiTheme="minorHAnsi"/>
          <w:sz w:val="36"/>
          <w:szCs w:val="36"/>
        </w:rPr>
        <w:t xml:space="preserve"> </w:t>
      </w:r>
    </w:p>
    <w:p w14:paraId="689245D8" w14:textId="698F4365" w:rsidR="000F15E4" w:rsidRDefault="000F15E4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muss nicht lange nachdenken.</w:t>
      </w:r>
    </w:p>
    <w:p w14:paraId="78E17D49" w14:textId="1001C47D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Mein Gewissen </w:t>
      </w:r>
      <w:r w:rsidR="003535F3">
        <w:rPr>
          <w:rFonts w:asciiTheme="minorHAnsi" w:hAnsiTheme="minorHAnsi"/>
          <w:sz w:val="36"/>
          <w:szCs w:val="36"/>
        </w:rPr>
        <w:t>meldet sich</w:t>
      </w:r>
      <w:r>
        <w:rPr>
          <w:rFonts w:asciiTheme="minorHAnsi" w:hAnsiTheme="minorHAnsi"/>
          <w:sz w:val="36"/>
          <w:szCs w:val="36"/>
        </w:rPr>
        <w:t xml:space="preserve"> sofort: Du musst es recht machen. </w:t>
      </w:r>
    </w:p>
    <w:p w14:paraId="7D905380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Dann bist du fein raus!</w:t>
      </w:r>
    </w:p>
    <w:p w14:paraId="1DD76342" w14:textId="37F582A4" w:rsidR="00AD0B42" w:rsidRDefault="00CA5927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</w:t>
      </w:r>
      <w:r w:rsidR="003535F3">
        <w:rPr>
          <w:rFonts w:asciiTheme="minorHAnsi" w:hAnsiTheme="minorHAnsi"/>
          <w:sz w:val="36"/>
          <w:szCs w:val="36"/>
        </w:rPr>
        <w:t>u musst</w:t>
      </w:r>
      <w:r w:rsidR="00AD0B42">
        <w:rPr>
          <w:rFonts w:asciiTheme="minorHAnsi" w:hAnsiTheme="minorHAnsi"/>
          <w:sz w:val="36"/>
          <w:szCs w:val="36"/>
        </w:rPr>
        <w:t xml:space="preserve"> richtig </w:t>
      </w:r>
      <w:r w:rsidR="003535F3">
        <w:rPr>
          <w:rFonts w:asciiTheme="minorHAnsi" w:hAnsiTheme="minorHAnsi"/>
          <w:sz w:val="36"/>
          <w:szCs w:val="36"/>
        </w:rPr>
        <w:t>vertrauen, das Richtige glauben</w:t>
      </w:r>
      <w:r w:rsidR="00AD0B42">
        <w:rPr>
          <w:rFonts w:asciiTheme="minorHAnsi" w:hAnsiTheme="minorHAnsi"/>
          <w:sz w:val="36"/>
          <w:szCs w:val="36"/>
        </w:rPr>
        <w:t xml:space="preserve">, rede ich mir gerne ein, das </w:t>
      </w:r>
      <w:r w:rsidR="003535F3">
        <w:rPr>
          <w:rFonts w:asciiTheme="minorHAnsi" w:hAnsiTheme="minorHAnsi"/>
          <w:sz w:val="36"/>
          <w:szCs w:val="36"/>
        </w:rPr>
        <w:t xml:space="preserve">ist </w:t>
      </w:r>
      <w:r w:rsidR="00AD0B42">
        <w:rPr>
          <w:rFonts w:asciiTheme="minorHAnsi" w:hAnsiTheme="minorHAnsi"/>
          <w:sz w:val="36"/>
          <w:szCs w:val="36"/>
        </w:rPr>
        <w:t>Jesus voran gegangen ist.</w:t>
      </w:r>
    </w:p>
    <w:p w14:paraId="5ECE88B4" w14:textId="77608789" w:rsidR="00AD0B42" w:rsidRDefault="003535F3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Immer das Richtige sagen und </w:t>
      </w:r>
      <w:r w:rsidR="003B7017">
        <w:rPr>
          <w:rFonts w:asciiTheme="minorHAnsi" w:hAnsiTheme="minorHAnsi"/>
          <w:sz w:val="36"/>
          <w:szCs w:val="36"/>
        </w:rPr>
        <w:t xml:space="preserve">auch </w:t>
      </w:r>
      <w:r>
        <w:rPr>
          <w:rFonts w:asciiTheme="minorHAnsi" w:hAnsiTheme="minorHAnsi"/>
          <w:sz w:val="36"/>
          <w:szCs w:val="36"/>
        </w:rPr>
        <w:t>noch</w:t>
      </w:r>
      <w:r w:rsidR="00AD0B42">
        <w:rPr>
          <w:rFonts w:asciiTheme="minorHAnsi" w:hAnsiTheme="minorHAnsi"/>
          <w:sz w:val="36"/>
          <w:szCs w:val="36"/>
        </w:rPr>
        <w:t xml:space="preserve"> exakt </w:t>
      </w:r>
      <w:r w:rsidR="003B7017">
        <w:rPr>
          <w:rFonts w:asciiTheme="minorHAnsi" w:hAnsiTheme="minorHAnsi"/>
          <w:sz w:val="36"/>
          <w:szCs w:val="36"/>
        </w:rPr>
        <w:t xml:space="preserve">zu </w:t>
      </w:r>
      <w:r w:rsidR="00AD0B42">
        <w:rPr>
          <w:rFonts w:asciiTheme="minorHAnsi" w:hAnsiTheme="minorHAnsi"/>
          <w:sz w:val="36"/>
          <w:szCs w:val="36"/>
        </w:rPr>
        <w:t xml:space="preserve">wissen, was Gott von uns Menschen </w:t>
      </w:r>
      <w:r w:rsidR="003B7017">
        <w:rPr>
          <w:rFonts w:asciiTheme="minorHAnsi" w:hAnsiTheme="minorHAnsi"/>
          <w:sz w:val="36"/>
          <w:szCs w:val="36"/>
        </w:rPr>
        <w:t xml:space="preserve">erwartet, </w:t>
      </w:r>
      <w:r>
        <w:rPr>
          <w:rFonts w:asciiTheme="minorHAnsi" w:hAnsiTheme="minorHAnsi"/>
          <w:sz w:val="36"/>
          <w:szCs w:val="36"/>
        </w:rPr>
        <w:t>das</w:t>
      </w:r>
      <w:r w:rsidR="00AD0B42">
        <w:rPr>
          <w:rFonts w:asciiTheme="minorHAnsi" w:hAnsiTheme="minorHAnsi"/>
          <w:sz w:val="36"/>
          <w:szCs w:val="36"/>
        </w:rPr>
        <w:t xml:space="preserve"> überfordert </w:t>
      </w:r>
      <w:r>
        <w:rPr>
          <w:rFonts w:asciiTheme="minorHAnsi" w:hAnsiTheme="minorHAnsi"/>
          <w:sz w:val="36"/>
          <w:szCs w:val="36"/>
        </w:rPr>
        <w:t>mich.</w:t>
      </w:r>
    </w:p>
    <w:p w14:paraId="345F5D79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5331EF3" w14:textId="77777777" w:rsidR="00CA5927" w:rsidRDefault="00CA5927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770CA53A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muss mir eingestehen: Ich kann es niemanden recht machen.</w:t>
      </w:r>
    </w:p>
    <w:p w14:paraId="3B2BA86B" w14:textId="77777777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 schon gar nicht!</w:t>
      </w:r>
    </w:p>
    <w:p w14:paraId="14E8DE93" w14:textId="10A28E05" w:rsidR="00AD0B42" w:rsidRDefault="00AD0B42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Als Pfarrer in </w:t>
      </w:r>
      <w:r w:rsidR="003535F3">
        <w:rPr>
          <w:rFonts w:asciiTheme="minorHAnsi" w:hAnsiTheme="minorHAnsi"/>
          <w:sz w:val="36"/>
          <w:szCs w:val="36"/>
        </w:rPr>
        <w:t xml:space="preserve">der </w:t>
      </w:r>
      <w:r>
        <w:rPr>
          <w:rFonts w:asciiTheme="minorHAnsi" w:hAnsiTheme="minorHAnsi"/>
          <w:sz w:val="36"/>
          <w:szCs w:val="36"/>
        </w:rPr>
        <w:t xml:space="preserve">augenblicklichen </w:t>
      </w:r>
      <w:r w:rsidR="003535F3">
        <w:rPr>
          <w:rFonts w:asciiTheme="minorHAnsi" w:hAnsiTheme="minorHAnsi"/>
          <w:sz w:val="36"/>
          <w:szCs w:val="36"/>
        </w:rPr>
        <w:t>K</w:t>
      </w:r>
      <w:r>
        <w:rPr>
          <w:rFonts w:asciiTheme="minorHAnsi" w:hAnsiTheme="minorHAnsi"/>
          <w:sz w:val="36"/>
          <w:szCs w:val="36"/>
        </w:rPr>
        <w:t>rise</w:t>
      </w:r>
      <w:r w:rsidR="003535F3">
        <w:rPr>
          <w:rFonts w:asciiTheme="minorHAnsi" w:hAnsiTheme="minorHAnsi"/>
          <w:sz w:val="36"/>
          <w:szCs w:val="36"/>
        </w:rPr>
        <w:t xml:space="preserve">, die unsere </w:t>
      </w:r>
      <w:r>
        <w:rPr>
          <w:rFonts w:asciiTheme="minorHAnsi" w:hAnsiTheme="minorHAnsi"/>
          <w:sz w:val="36"/>
          <w:szCs w:val="36"/>
        </w:rPr>
        <w:t xml:space="preserve">Kirche </w:t>
      </w:r>
      <w:r w:rsidR="003535F3">
        <w:rPr>
          <w:rFonts w:asciiTheme="minorHAnsi" w:hAnsiTheme="minorHAnsi"/>
          <w:sz w:val="36"/>
          <w:szCs w:val="36"/>
        </w:rPr>
        <w:t xml:space="preserve">erfährt - </w:t>
      </w:r>
      <w:r>
        <w:rPr>
          <w:rFonts w:asciiTheme="minorHAnsi" w:hAnsiTheme="minorHAnsi"/>
          <w:sz w:val="36"/>
          <w:szCs w:val="36"/>
        </w:rPr>
        <w:t>erst recht nicht!</w:t>
      </w:r>
    </w:p>
    <w:p w14:paraId="248C527C" w14:textId="4250AAFA" w:rsidR="003B7017" w:rsidRDefault="003B7017" w:rsidP="00AD0B4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entspricht Jesus Christus</w:t>
      </w:r>
      <w:r w:rsidR="000F15E4">
        <w:rPr>
          <w:rFonts w:asciiTheme="minorHAnsi" w:hAnsiTheme="minorHAnsi"/>
          <w:sz w:val="36"/>
          <w:szCs w:val="36"/>
        </w:rPr>
        <w:t xml:space="preserve"> der Wahrheit ins Gesicht zu sehen:</w:t>
      </w:r>
      <w:r>
        <w:rPr>
          <w:rFonts w:asciiTheme="minorHAnsi" w:hAnsiTheme="minorHAnsi"/>
          <w:sz w:val="36"/>
          <w:szCs w:val="36"/>
        </w:rPr>
        <w:br/>
        <w:t>Wir stehen alle angesichts der großen Probleme, die uns umtreiben</w:t>
      </w:r>
      <w:r w:rsidR="000F15E4">
        <w:rPr>
          <w:rFonts w:asciiTheme="minorHAnsi" w:hAnsiTheme="minorHAnsi"/>
          <w:sz w:val="36"/>
          <w:szCs w:val="36"/>
        </w:rPr>
        <w:t>,</w:t>
      </w:r>
      <w:r>
        <w:rPr>
          <w:rFonts w:asciiTheme="minorHAnsi" w:hAnsiTheme="minorHAnsi"/>
          <w:sz w:val="36"/>
          <w:szCs w:val="36"/>
        </w:rPr>
        <w:t xml:space="preserve"> mit leeren Hände da.</w:t>
      </w:r>
    </w:p>
    <w:p w14:paraId="226F9A9B" w14:textId="67E1C092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Ich wünsche mir, dass wir uns </w:t>
      </w:r>
      <w:r w:rsidR="00D53A78">
        <w:rPr>
          <w:sz w:val="36"/>
          <w:szCs w:val="36"/>
        </w:rPr>
        <w:t xml:space="preserve">wenigstens </w:t>
      </w:r>
      <w:r>
        <w:rPr>
          <w:sz w:val="36"/>
          <w:szCs w:val="36"/>
        </w:rPr>
        <w:t>darin einig sind.</w:t>
      </w:r>
    </w:p>
    <w:p w14:paraId="3A88EC3A" w14:textId="043FDE4C" w:rsidR="005C1A20" w:rsidRDefault="005C1A20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Wir verfügen nicht mehr als leere Hände, wenn es darum geht uns gegen den Krieg zu stemmen.</w:t>
      </w:r>
    </w:p>
    <w:p w14:paraId="1CD2CAC5" w14:textId="77777777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Was ist damit gewonnen?</w:t>
      </w:r>
    </w:p>
    <w:p w14:paraId="1DBE3596" w14:textId="33FD3E86" w:rsidR="009B3912" w:rsidRDefault="009B391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Leere Hände fühlen sich nicht gut an.</w:t>
      </w:r>
    </w:p>
    <w:p w14:paraId="60F6274B" w14:textId="01F14416" w:rsidR="009B3912" w:rsidRDefault="009B391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Sie lassen uns spüren, wie hilflos wir sind.</w:t>
      </w:r>
    </w:p>
    <w:p w14:paraId="33E8F78F" w14:textId="77777777" w:rsidR="009B3912" w:rsidRDefault="009B3912" w:rsidP="00AD0B42">
      <w:pPr>
        <w:spacing w:line="360" w:lineRule="auto"/>
        <w:rPr>
          <w:sz w:val="36"/>
          <w:szCs w:val="36"/>
        </w:rPr>
      </w:pPr>
    </w:p>
    <w:p w14:paraId="338C0FF0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4C6D2B9E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15C90215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09B9BA5C" w14:textId="132F39CC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Wir haben uns lange Zeit selbst glauben lassen</w:t>
      </w:r>
      <w:r w:rsidR="000F15E4">
        <w:rPr>
          <w:sz w:val="36"/>
          <w:szCs w:val="36"/>
        </w:rPr>
        <w:t>: W</w:t>
      </w:r>
      <w:r>
        <w:rPr>
          <w:sz w:val="36"/>
          <w:szCs w:val="36"/>
        </w:rPr>
        <w:t>ir wissen mehr</w:t>
      </w:r>
      <w:r w:rsidR="005C1A20">
        <w:rPr>
          <w:sz w:val="36"/>
          <w:szCs w:val="36"/>
        </w:rPr>
        <w:t xml:space="preserve"> über den Frieden</w:t>
      </w:r>
      <w:r>
        <w:rPr>
          <w:sz w:val="36"/>
          <w:szCs w:val="36"/>
        </w:rPr>
        <w:t xml:space="preserve">, weil wir </w:t>
      </w:r>
      <w:r w:rsidR="000F15E4">
        <w:rPr>
          <w:sz w:val="36"/>
          <w:szCs w:val="36"/>
        </w:rPr>
        <w:t>als Gläubige</w:t>
      </w:r>
      <w:r>
        <w:rPr>
          <w:sz w:val="36"/>
          <w:szCs w:val="36"/>
        </w:rPr>
        <w:t xml:space="preserve"> Gott auf unserer Seite wissen.</w:t>
      </w:r>
    </w:p>
    <w:p w14:paraId="6942B2E7" w14:textId="77777777" w:rsidR="00D53A78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Nun haben wir nichts weiter in der Hand, als </w:t>
      </w:r>
      <w:r w:rsidR="005C1A20">
        <w:rPr>
          <w:sz w:val="36"/>
          <w:szCs w:val="36"/>
        </w:rPr>
        <w:t xml:space="preserve">dass wir </w:t>
      </w:r>
      <w:r>
        <w:rPr>
          <w:sz w:val="36"/>
          <w:szCs w:val="36"/>
        </w:rPr>
        <w:t>uns ei</w:t>
      </w:r>
      <w:r w:rsidR="005C1A20">
        <w:rPr>
          <w:sz w:val="36"/>
          <w:szCs w:val="36"/>
        </w:rPr>
        <w:t>n</w:t>
      </w:r>
      <w:r>
        <w:rPr>
          <w:sz w:val="36"/>
          <w:szCs w:val="36"/>
        </w:rPr>
        <w:t xml:space="preserve">gestehen: Wir </w:t>
      </w:r>
      <w:r w:rsidR="00D53A78">
        <w:rPr>
          <w:sz w:val="36"/>
          <w:szCs w:val="36"/>
        </w:rPr>
        <w:t>halten</w:t>
      </w:r>
      <w:r>
        <w:rPr>
          <w:sz w:val="36"/>
          <w:szCs w:val="36"/>
        </w:rPr>
        <w:t xml:space="preserve"> nichts in unseren Händen</w:t>
      </w:r>
      <w:r w:rsidR="00D53A78">
        <w:rPr>
          <w:sz w:val="36"/>
          <w:szCs w:val="36"/>
        </w:rPr>
        <w:t>.</w:t>
      </w:r>
    </w:p>
    <w:p w14:paraId="7214B588" w14:textId="27701936" w:rsidR="005C1A20" w:rsidRDefault="00D53A78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Sie </w:t>
      </w:r>
      <w:r w:rsidR="005C1A20">
        <w:rPr>
          <w:sz w:val="36"/>
          <w:szCs w:val="36"/>
        </w:rPr>
        <w:t>sind leer</w:t>
      </w:r>
      <w:r>
        <w:rPr>
          <w:sz w:val="36"/>
          <w:szCs w:val="36"/>
        </w:rPr>
        <w:t xml:space="preserve">. </w:t>
      </w:r>
    </w:p>
    <w:p w14:paraId="3D79D5AE" w14:textId="620C9AE8" w:rsidR="00AD0B42" w:rsidRDefault="005C1A20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Frieden lässt sich </w:t>
      </w:r>
      <w:r w:rsidR="00D53A78">
        <w:rPr>
          <w:sz w:val="36"/>
          <w:szCs w:val="36"/>
        </w:rPr>
        <w:t>nicht machen.</w:t>
      </w:r>
    </w:p>
    <w:p w14:paraId="409336F4" w14:textId="275E174E" w:rsidR="00D53A78" w:rsidRDefault="00D53A78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Schon gar nicht von uns Menschen, die meinen alles in der Hand zu haben.</w:t>
      </w:r>
    </w:p>
    <w:p w14:paraId="60CE7FF4" w14:textId="5B3536FE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Wir möchten viel mehr zum Guten hinbewegen, als es uns in diesen schwierigen Zeiten gelingt.</w:t>
      </w:r>
    </w:p>
    <w:p w14:paraId="0C317123" w14:textId="77777777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Aber manchmal ist es gut, nichts in Händen zu haben, sondern sich aufeinander einzulassen.</w:t>
      </w:r>
    </w:p>
    <w:p w14:paraId="5FCE1585" w14:textId="77777777" w:rsidR="00AD0B42" w:rsidRDefault="00AD0B42" w:rsidP="00AD0B42">
      <w:pPr>
        <w:spacing w:line="360" w:lineRule="auto"/>
        <w:rPr>
          <w:sz w:val="36"/>
          <w:szCs w:val="36"/>
        </w:rPr>
      </w:pPr>
    </w:p>
    <w:p w14:paraId="490D67B7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0ACF5E10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64167056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014EB08C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001C65F0" w14:textId="4BE09205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Vielleicht sind unsere leeren Hände das Beste, was wir uns einander schenken können.</w:t>
      </w:r>
    </w:p>
    <w:p w14:paraId="763C6384" w14:textId="77777777" w:rsidR="005C1A20" w:rsidRDefault="009B3912" w:rsidP="009B391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Leere Hände fühlen sich gut, weil </w:t>
      </w:r>
      <w:r w:rsidR="005C1A20">
        <w:rPr>
          <w:sz w:val="36"/>
          <w:szCs w:val="36"/>
        </w:rPr>
        <w:t xml:space="preserve">sich </w:t>
      </w:r>
      <w:r>
        <w:rPr>
          <w:sz w:val="36"/>
          <w:szCs w:val="36"/>
        </w:rPr>
        <w:t xml:space="preserve">nichts zwischen </w:t>
      </w:r>
      <w:r w:rsidR="005C1A20">
        <w:rPr>
          <w:sz w:val="36"/>
          <w:szCs w:val="36"/>
        </w:rPr>
        <w:t>sie drängt.</w:t>
      </w:r>
    </w:p>
    <w:p w14:paraId="24FF9982" w14:textId="2E5757A5" w:rsidR="009B3912" w:rsidRDefault="005C1A20" w:rsidP="009B391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Wir stecken sie aus und andere vermögen sie zu ergreifen.</w:t>
      </w:r>
    </w:p>
    <w:p w14:paraId="79B7A0D7" w14:textId="1E3DA7FB" w:rsidR="00AD0B42" w:rsidRDefault="009B391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U</w:t>
      </w:r>
      <w:r w:rsidR="00AD0B42">
        <w:rPr>
          <w:sz w:val="36"/>
          <w:szCs w:val="36"/>
        </w:rPr>
        <w:t xml:space="preserve">nsere leeren Hände </w:t>
      </w:r>
      <w:r>
        <w:rPr>
          <w:sz w:val="36"/>
          <w:szCs w:val="36"/>
        </w:rPr>
        <w:t xml:space="preserve">sind </w:t>
      </w:r>
      <w:r w:rsidR="00AD0B42">
        <w:rPr>
          <w:sz w:val="36"/>
          <w:szCs w:val="36"/>
        </w:rPr>
        <w:t>Christus angemessen</w:t>
      </w:r>
      <w:r>
        <w:rPr>
          <w:sz w:val="36"/>
          <w:szCs w:val="36"/>
        </w:rPr>
        <w:t xml:space="preserve">, weil er mit ihnen </w:t>
      </w:r>
      <w:r w:rsidR="00A90094">
        <w:rPr>
          <w:sz w:val="36"/>
          <w:szCs w:val="36"/>
        </w:rPr>
        <w:t>mitträgt,</w:t>
      </w:r>
      <w:r>
        <w:rPr>
          <w:sz w:val="36"/>
          <w:szCs w:val="36"/>
        </w:rPr>
        <w:t xml:space="preserve"> </w:t>
      </w:r>
      <w:r w:rsidR="003E1F46">
        <w:rPr>
          <w:sz w:val="36"/>
          <w:szCs w:val="36"/>
        </w:rPr>
        <w:t xml:space="preserve">dass wir nicht mehr wissen, </w:t>
      </w:r>
      <w:r>
        <w:rPr>
          <w:sz w:val="36"/>
          <w:szCs w:val="36"/>
        </w:rPr>
        <w:t xml:space="preserve">was </w:t>
      </w:r>
      <w:r w:rsidR="003E1F46">
        <w:rPr>
          <w:sz w:val="36"/>
          <w:szCs w:val="36"/>
        </w:rPr>
        <w:t>richtig ist; dass wir nicht mehr wissen</w:t>
      </w:r>
      <w:r w:rsidR="00CA5927">
        <w:rPr>
          <w:sz w:val="36"/>
          <w:szCs w:val="36"/>
        </w:rPr>
        <w:t>,</w:t>
      </w:r>
      <w:r w:rsidR="003E1F46">
        <w:rPr>
          <w:sz w:val="36"/>
          <w:szCs w:val="36"/>
        </w:rPr>
        <w:t xml:space="preserve"> wie gelingt Frieden, wenn er gar nicht gewollt wird?</w:t>
      </w:r>
    </w:p>
    <w:p w14:paraId="14A25251" w14:textId="77777777" w:rsidR="00AD0B42" w:rsidRDefault="00AD0B42" w:rsidP="00AD0B42">
      <w:pPr>
        <w:spacing w:line="360" w:lineRule="auto"/>
        <w:rPr>
          <w:sz w:val="36"/>
          <w:szCs w:val="36"/>
        </w:rPr>
      </w:pPr>
    </w:p>
    <w:p w14:paraId="21EF6CAD" w14:textId="77777777" w:rsidR="009B391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Wir halten </w:t>
      </w:r>
      <w:r w:rsidR="009B3912">
        <w:rPr>
          <w:sz w:val="36"/>
          <w:szCs w:val="36"/>
        </w:rPr>
        <w:t xml:space="preserve">aus, wie hilflos wir uns erleben in all den Problemen, die sich vor uns auftürmen. </w:t>
      </w:r>
    </w:p>
    <w:p w14:paraId="20188A29" w14:textId="77777777" w:rsidR="00A90094" w:rsidRDefault="003E1F46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</w:t>
      </w:r>
      <w:r w:rsidR="00AD0B42">
        <w:rPr>
          <w:sz w:val="36"/>
          <w:szCs w:val="36"/>
        </w:rPr>
        <w:t xml:space="preserve">ir stellen uns allem, was uns </w:t>
      </w:r>
      <w:r>
        <w:rPr>
          <w:sz w:val="36"/>
          <w:szCs w:val="36"/>
        </w:rPr>
        <w:t>verängstigt</w:t>
      </w:r>
      <w:r w:rsidR="00A90094">
        <w:rPr>
          <w:sz w:val="36"/>
          <w:szCs w:val="36"/>
        </w:rPr>
        <w:t>.</w:t>
      </w:r>
    </w:p>
    <w:p w14:paraId="323CAACB" w14:textId="0493539C" w:rsidR="00AD0B42" w:rsidRDefault="00A90094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Wir halten stand, obwohl es uns schmerzt, wenn der Frieden von uns Menschen wieder und wieder mit den Füßen getreten wird. </w:t>
      </w:r>
    </w:p>
    <w:p w14:paraId="650D38F9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54290289" w14:textId="77777777" w:rsidR="00914744" w:rsidRDefault="00914744" w:rsidP="00AD0B42">
      <w:pPr>
        <w:spacing w:line="360" w:lineRule="auto"/>
        <w:rPr>
          <w:sz w:val="36"/>
          <w:szCs w:val="36"/>
        </w:rPr>
      </w:pPr>
    </w:p>
    <w:p w14:paraId="75E106CF" w14:textId="77777777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Leere Hände nehmen etwas von dem auf, was uns bedrängt.</w:t>
      </w:r>
    </w:p>
    <w:p w14:paraId="2BDFA8FF" w14:textId="536B9A9E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Sie fangen etwas von der Last auf, die uns alle bedrückt</w:t>
      </w:r>
      <w:r w:rsidR="00A9009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A90094">
        <w:rPr>
          <w:sz w:val="36"/>
          <w:szCs w:val="36"/>
        </w:rPr>
        <w:t>Wir</w:t>
      </w:r>
      <w:r>
        <w:rPr>
          <w:sz w:val="36"/>
          <w:szCs w:val="36"/>
        </w:rPr>
        <w:t xml:space="preserve"> teilen und sie </w:t>
      </w:r>
      <w:r w:rsidR="00A90094">
        <w:rPr>
          <w:sz w:val="36"/>
          <w:szCs w:val="36"/>
        </w:rPr>
        <w:t xml:space="preserve">wird </w:t>
      </w:r>
      <w:r>
        <w:rPr>
          <w:sz w:val="36"/>
          <w:szCs w:val="36"/>
        </w:rPr>
        <w:t>leichter.</w:t>
      </w:r>
    </w:p>
    <w:p w14:paraId="4C2FC216" w14:textId="77777777" w:rsidR="00A90094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Mit unseren leeren Hände bewirkt Gott in diesen schwierigen Zeiten Gutes</w:t>
      </w:r>
      <w:r w:rsidR="00A90094">
        <w:rPr>
          <w:sz w:val="36"/>
          <w:szCs w:val="36"/>
        </w:rPr>
        <w:t>.</w:t>
      </w:r>
    </w:p>
    <w:p w14:paraId="21708DD3" w14:textId="77777777" w:rsidR="00A90094" w:rsidRDefault="00A90094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Er er</w:t>
      </w:r>
      <w:r w:rsidR="00AD0B42">
        <w:rPr>
          <w:sz w:val="36"/>
          <w:szCs w:val="36"/>
        </w:rPr>
        <w:t>mutigt uns</w:t>
      </w:r>
      <w:r>
        <w:rPr>
          <w:sz w:val="36"/>
          <w:szCs w:val="36"/>
        </w:rPr>
        <w:t xml:space="preserve"> auf die leeren Hände zuschauen.</w:t>
      </w:r>
    </w:p>
    <w:p w14:paraId="64DE7364" w14:textId="77777777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Er fängt uns mit ihnen auf und lässt uns wissen: Ihr seid gehalten! </w:t>
      </w:r>
    </w:p>
    <w:p w14:paraId="44FDB79E" w14:textId="77777777" w:rsidR="00AD0B42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Das reden wir uns nicht ein.</w:t>
      </w:r>
    </w:p>
    <w:p w14:paraId="7A64E77C" w14:textId="77777777" w:rsidR="003E1F46" w:rsidRDefault="00AD0B42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Das kommt direkt vom Himmel von Gott</w:t>
      </w:r>
      <w:r w:rsidR="003E1F46">
        <w:rPr>
          <w:sz w:val="36"/>
          <w:szCs w:val="36"/>
        </w:rPr>
        <w:t>.</w:t>
      </w:r>
    </w:p>
    <w:p w14:paraId="5479FEA4" w14:textId="62ACE4A1" w:rsidR="00AD0B42" w:rsidRDefault="003E1F46" w:rsidP="00AD0B42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Es ist </w:t>
      </w:r>
      <w:r w:rsidR="00AD0B42">
        <w:rPr>
          <w:sz w:val="36"/>
          <w:szCs w:val="36"/>
        </w:rPr>
        <w:t xml:space="preserve">Jesus Christus angemessen – mit nichts als leeren Händen – uns gegenseitig zu </w:t>
      </w:r>
      <w:r w:rsidR="00702C21">
        <w:rPr>
          <w:sz w:val="36"/>
          <w:szCs w:val="36"/>
        </w:rPr>
        <w:t>wärmen, zu stärken und zu halten</w:t>
      </w:r>
      <w:r>
        <w:rPr>
          <w:sz w:val="36"/>
          <w:szCs w:val="36"/>
        </w:rPr>
        <w:t>.</w:t>
      </w:r>
    </w:p>
    <w:p w14:paraId="41FEE3B0" w14:textId="33BBDCCA" w:rsidR="003E1F46" w:rsidRPr="001C0556" w:rsidRDefault="003E1F46" w:rsidP="003E1F4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>
        <w:rPr>
          <w:rFonts w:eastAsia="Times New Roman" w:cstheme="minorHAnsi"/>
          <w:i/>
          <w:iCs/>
          <w:sz w:val="36"/>
          <w:szCs w:val="36"/>
          <w:lang w:eastAsia="de-DE"/>
        </w:rPr>
        <w:t>„</w:t>
      </w: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Diese Ausdauer und diese Ermutigung kommen von Gott.</w:t>
      </w:r>
    </w:p>
    <w:p w14:paraId="6A71A1CA" w14:textId="77777777" w:rsidR="003E1F46" w:rsidRPr="001C0556" w:rsidRDefault="003E1F46" w:rsidP="003E1F4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Er gebe auch, dass ihr euch untereinander einig seid –</w:t>
      </w:r>
    </w:p>
    <w:p w14:paraId="2458ADD5" w14:textId="21AD0EC4" w:rsidR="003E1F46" w:rsidRDefault="003E1F46" w:rsidP="003E1F4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1C0556">
        <w:rPr>
          <w:rFonts w:eastAsia="Times New Roman" w:cstheme="minorHAnsi"/>
          <w:i/>
          <w:iCs/>
          <w:sz w:val="36"/>
          <w:szCs w:val="36"/>
          <w:lang w:eastAsia="de-DE"/>
        </w:rPr>
        <w:t>so wie es Christus Jesus angemessen ist.</w:t>
      </w:r>
      <w:r>
        <w:rPr>
          <w:rFonts w:eastAsia="Times New Roman" w:cstheme="minorHAnsi"/>
          <w:i/>
          <w:iCs/>
          <w:sz w:val="36"/>
          <w:szCs w:val="36"/>
          <w:lang w:eastAsia="de-DE"/>
        </w:rPr>
        <w:t>“</w:t>
      </w:r>
    </w:p>
    <w:p w14:paraId="672AB60A" w14:textId="2EE3CF9B" w:rsidR="00AD0B42" w:rsidRDefault="00AD0B42" w:rsidP="00AD0B42">
      <w:pPr>
        <w:spacing w:line="360" w:lineRule="auto"/>
        <w:rPr>
          <w:b/>
          <w:bCs/>
          <w:color w:val="7030A0"/>
          <w:sz w:val="36"/>
          <w:szCs w:val="36"/>
        </w:rPr>
      </w:pPr>
      <w:r w:rsidRPr="00D520C4">
        <w:rPr>
          <w:b/>
          <w:bCs/>
          <w:color w:val="7030A0"/>
          <w:sz w:val="36"/>
          <w:szCs w:val="36"/>
        </w:rPr>
        <w:t>Amen!</w:t>
      </w:r>
    </w:p>
    <w:p w14:paraId="7B85D2FD" w14:textId="77777777" w:rsidR="00914744" w:rsidRPr="00D520C4" w:rsidRDefault="00914744" w:rsidP="00AD0B42">
      <w:pPr>
        <w:spacing w:line="360" w:lineRule="auto"/>
        <w:rPr>
          <w:b/>
          <w:bCs/>
          <w:color w:val="7030A0"/>
          <w:sz w:val="36"/>
          <w:szCs w:val="36"/>
        </w:rPr>
      </w:pPr>
    </w:p>
    <w:p w14:paraId="045CB6E5" w14:textId="4F4220B5" w:rsidR="00C15472" w:rsidRDefault="00E9548F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 w:rsidRPr="00E9548F">
        <w:rPr>
          <w:rFonts w:asciiTheme="minorHAnsi" w:hAnsiTheme="minorHAnsi"/>
          <w:b/>
          <w:bCs/>
          <w:color w:val="7030A0"/>
          <w:sz w:val="36"/>
          <w:szCs w:val="36"/>
        </w:rPr>
        <w:t>Lied: EG 13, 1-3; Tochter Zion…</w:t>
      </w:r>
    </w:p>
    <w:p w14:paraId="124AD8F8" w14:textId="0E3C3C0F" w:rsidR="009328B2" w:rsidRDefault="009328B2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>
        <w:rPr>
          <w:rFonts w:asciiTheme="minorHAnsi" w:hAnsiTheme="minorHAnsi"/>
          <w:b/>
          <w:bCs/>
          <w:color w:val="7030A0"/>
          <w:sz w:val="36"/>
          <w:szCs w:val="36"/>
        </w:rPr>
        <w:t>Fürbittengebet</w:t>
      </w:r>
    </w:p>
    <w:p w14:paraId="100CEA2C" w14:textId="77777777" w:rsidR="00E140D9" w:rsidRPr="00E140D9" w:rsidRDefault="00E140D9" w:rsidP="00E140D9">
      <w:pPr>
        <w:spacing w:after="0"/>
        <w:ind w:left="360"/>
        <w:rPr>
          <w:sz w:val="36"/>
          <w:szCs w:val="36"/>
        </w:rPr>
      </w:pPr>
      <w:r w:rsidRPr="00E140D9">
        <w:rPr>
          <w:sz w:val="36"/>
          <w:szCs w:val="36"/>
        </w:rPr>
        <w:t>Gott, wir warten auf dich und bitten, dass sich dein Frieden unter uns Menschen durchsetzt.</w:t>
      </w:r>
    </w:p>
    <w:p w14:paraId="06DDBCE8" w14:textId="1E3BCDF0" w:rsidR="00E140D9" w:rsidRPr="00E140D9" w:rsidRDefault="00E140D9" w:rsidP="00E140D9">
      <w:pPr>
        <w:spacing w:after="0"/>
        <w:ind w:left="360"/>
        <w:rPr>
          <w:sz w:val="36"/>
          <w:szCs w:val="36"/>
        </w:rPr>
      </w:pPr>
      <w:r w:rsidRPr="00E140D9">
        <w:rPr>
          <w:sz w:val="36"/>
          <w:szCs w:val="36"/>
        </w:rPr>
        <w:t>Wir bitten dich, dass Menschen wieder zusammenfinden, die sich nichts mehr zu sagen haben</w:t>
      </w:r>
      <w:r>
        <w:rPr>
          <w:sz w:val="36"/>
          <w:szCs w:val="36"/>
        </w:rPr>
        <w:t>.</w:t>
      </w:r>
      <w:r w:rsidRPr="00E140D9">
        <w:rPr>
          <w:sz w:val="36"/>
          <w:szCs w:val="36"/>
        </w:rPr>
        <w:t xml:space="preserve"> </w:t>
      </w:r>
    </w:p>
    <w:p w14:paraId="61B4C9A2" w14:textId="0E00840B" w:rsidR="00E140D9" w:rsidRPr="00E140D9" w:rsidRDefault="00E140D9" w:rsidP="00E140D9">
      <w:pPr>
        <w:spacing w:after="0"/>
        <w:ind w:left="360"/>
        <w:rPr>
          <w:sz w:val="36"/>
          <w:szCs w:val="36"/>
        </w:rPr>
      </w:pPr>
      <w:r w:rsidRPr="00E140D9">
        <w:rPr>
          <w:sz w:val="36"/>
          <w:szCs w:val="36"/>
        </w:rPr>
        <w:t>Wir bitten um Frieden zwischen Staaten, die ihr Konflikte bisher nur mit Gewalt lösen</w:t>
      </w:r>
      <w:r>
        <w:rPr>
          <w:sz w:val="36"/>
          <w:szCs w:val="36"/>
        </w:rPr>
        <w:t>.</w:t>
      </w:r>
    </w:p>
    <w:p w14:paraId="6FA82670" w14:textId="74DD8CAD" w:rsidR="00E140D9" w:rsidRPr="00E140D9" w:rsidRDefault="00E140D9" w:rsidP="00E140D9">
      <w:pPr>
        <w:spacing w:after="0"/>
        <w:ind w:left="360"/>
        <w:rPr>
          <w:sz w:val="36"/>
          <w:szCs w:val="36"/>
        </w:rPr>
      </w:pPr>
      <w:r>
        <w:rPr>
          <w:sz w:val="36"/>
          <w:szCs w:val="36"/>
        </w:rPr>
        <w:t>W</w:t>
      </w:r>
      <w:r w:rsidRPr="00E140D9">
        <w:rPr>
          <w:sz w:val="36"/>
          <w:szCs w:val="36"/>
        </w:rPr>
        <w:t>ir bitten um Frieden zwischen den Religionen dieser Welt, damit sie sich gegenseitig achten können.</w:t>
      </w:r>
    </w:p>
    <w:p w14:paraId="1B0172EF" w14:textId="6F83EE31" w:rsidR="00E140D9" w:rsidRDefault="00E140D9" w:rsidP="00E140D9">
      <w:pPr>
        <w:spacing w:after="0"/>
        <w:ind w:left="360"/>
        <w:rPr>
          <w:sz w:val="36"/>
          <w:szCs w:val="36"/>
        </w:rPr>
      </w:pPr>
      <w:r w:rsidRPr="00E140D9">
        <w:rPr>
          <w:sz w:val="36"/>
          <w:szCs w:val="36"/>
        </w:rPr>
        <w:t xml:space="preserve">Verbinde, was </w:t>
      </w:r>
      <w:r>
        <w:rPr>
          <w:sz w:val="36"/>
          <w:szCs w:val="36"/>
        </w:rPr>
        <w:t xml:space="preserve">uns </w:t>
      </w:r>
      <w:r w:rsidRPr="00E140D9">
        <w:rPr>
          <w:sz w:val="36"/>
          <w:szCs w:val="36"/>
        </w:rPr>
        <w:t>zerbrochen ist, und lass uns finden, was wir verloren, haben.</w:t>
      </w:r>
      <w:r>
        <w:rPr>
          <w:sz w:val="36"/>
          <w:szCs w:val="36"/>
        </w:rPr>
        <w:br/>
      </w:r>
      <w:r w:rsidRPr="00E140D9">
        <w:rPr>
          <w:sz w:val="36"/>
          <w:szCs w:val="36"/>
        </w:rPr>
        <w:t>Wir wollen den Glauben an deinen Frieden leben und weitergeben.</w:t>
      </w:r>
    </w:p>
    <w:p w14:paraId="4A527792" w14:textId="1984AB8F" w:rsidR="00E140D9" w:rsidRPr="00E140D9" w:rsidRDefault="00E140D9" w:rsidP="00E140D9">
      <w:pPr>
        <w:spacing w:after="0"/>
        <w:ind w:left="360"/>
        <w:rPr>
          <w:sz w:val="36"/>
          <w:szCs w:val="36"/>
        </w:rPr>
      </w:pPr>
      <w:r>
        <w:rPr>
          <w:sz w:val="36"/>
          <w:szCs w:val="36"/>
        </w:rPr>
        <w:t>Amen!</w:t>
      </w:r>
    </w:p>
    <w:p w14:paraId="0FDC8A63" w14:textId="50545E08" w:rsidR="009328B2" w:rsidRDefault="009328B2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>
        <w:rPr>
          <w:rFonts w:asciiTheme="minorHAnsi" w:hAnsiTheme="minorHAnsi"/>
          <w:b/>
          <w:bCs/>
          <w:color w:val="7030A0"/>
          <w:sz w:val="36"/>
          <w:szCs w:val="36"/>
        </w:rPr>
        <w:t>Vaterunser</w:t>
      </w:r>
    </w:p>
    <w:p w14:paraId="30B9AA3A" w14:textId="77777777" w:rsidR="00586E59" w:rsidRDefault="00586E59" w:rsidP="00586E59">
      <w:pPr>
        <w:pStyle w:val="StandardWeb"/>
        <w:spacing w:before="0" w:beforeAutospacing="0" w:after="0" w:afterAutospacing="0" w:line="360" w:lineRule="auto"/>
        <w:ind w:left="720"/>
        <w:rPr>
          <w:rFonts w:asciiTheme="minorHAnsi" w:hAnsiTheme="minorHAnsi"/>
          <w:b/>
          <w:bCs/>
          <w:color w:val="7030A0"/>
          <w:sz w:val="36"/>
          <w:szCs w:val="36"/>
        </w:rPr>
      </w:pPr>
    </w:p>
    <w:p w14:paraId="023F801B" w14:textId="24A9C40E" w:rsidR="009328B2" w:rsidRDefault="009328B2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>
        <w:rPr>
          <w:rFonts w:asciiTheme="minorHAnsi" w:hAnsiTheme="minorHAnsi"/>
          <w:b/>
          <w:bCs/>
          <w:color w:val="7030A0"/>
          <w:sz w:val="36"/>
          <w:szCs w:val="36"/>
        </w:rPr>
        <w:t>Lied: Eg 7,1-4; O Heiland reiß die Himmel auf…</w:t>
      </w:r>
    </w:p>
    <w:p w14:paraId="7D36A111" w14:textId="0B140363" w:rsidR="009328B2" w:rsidRDefault="009328B2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>
        <w:rPr>
          <w:rFonts w:asciiTheme="minorHAnsi" w:hAnsiTheme="minorHAnsi"/>
          <w:b/>
          <w:bCs/>
          <w:color w:val="7030A0"/>
          <w:sz w:val="36"/>
          <w:szCs w:val="36"/>
        </w:rPr>
        <w:t>Segen</w:t>
      </w:r>
    </w:p>
    <w:p w14:paraId="40E8FAA5" w14:textId="1ED7B37A" w:rsidR="009328B2" w:rsidRDefault="009328B2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  <w:r>
        <w:rPr>
          <w:rFonts w:asciiTheme="minorHAnsi" w:hAnsiTheme="minorHAnsi"/>
          <w:b/>
          <w:bCs/>
          <w:color w:val="7030A0"/>
          <w:sz w:val="36"/>
          <w:szCs w:val="36"/>
        </w:rPr>
        <w:t>Nachspiel</w:t>
      </w:r>
    </w:p>
    <w:p w14:paraId="720CF36C" w14:textId="77777777" w:rsidR="00586E59" w:rsidRDefault="00586E59" w:rsidP="009328B2">
      <w:pPr>
        <w:pStyle w:val="StandardWeb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HAnsi" w:hAnsiTheme="minorHAnsi"/>
          <w:b/>
          <w:bCs/>
          <w:color w:val="7030A0"/>
          <w:sz w:val="36"/>
          <w:szCs w:val="36"/>
        </w:rPr>
      </w:pPr>
    </w:p>
    <w:p w14:paraId="5AD243F5" w14:textId="65298091" w:rsidR="009328B2" w:rsidRPr="009328B2" w:rsidRDefault="009328B2" w:rsidP="009328B2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</w:rPr>
      </w:pPr>
      <w:r w:rsidRPr="009328B2">
        <w:rPr>
          <w:rFonts w:asciiTheme="minorHAnsi" w:hAnsiTheme="minorHAnsi"/>
          <w:i/>
          <w:iCs/>
        </w:rPr>
        <w:t>Johannes Bröckel Pfarrer i.R.   Stuttgart im Dezember 202</w:t>
      </w:r>
      <w:r>
        <w:rPr>
          <w:rFonts w:asciiTheme="minorHAnsi" w:hAnsiTheme="minorHAnsi"/>
          <w:i/>
          <w:iCs/>
        </w:rPr>
        <w:t>4</w:t>
      </w:r>
    </w:p>
    <w:sectPr w:rsidR="009328B2" w:rsidRPr="009328B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5F7D" w14:textId="77777777" w:rsidR="008130D2" w:rsidRDefault="008130D2" w:rsidP="008C2FAD">
      <w:pPr>
        <w:spacing w:after="0" w:line="240" w:lineRule="auto"/>
      </w:pPr>
      <w:r>
        <w:separator/>
      </w:r>
    </w:p>
  </w:endnote>
  <w:endnote w:type="continuationSeparator" w:id="0">
    <w:p w14:paraId="02701BB2" w14:textId="77777777" w:rsidR="008130D2" w:rsidRDefault="008130D2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284B" w14:textId="2B4DE3AC" w:rsidR="008C2FAD" w:rsidRPr="008C2FAD" w:rsidRDefault="00AD0B42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Gottesdienst im Advent 2024 _ Röm 15,4-6</w:t>
    </w:r>
    <w:r w:rsidR="00533B70">
      <w:rPr>
        <w:color w:val="A6A6A6" w:themeColor="background1" w:themeShade="A6"/>
        <w:sz w:val="20"/>
        <w:szCs w:val="20"/>
      </w:rPr>
      <w:tab/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FC2D" w14:textId="77777777" w:rsidR="008130D2" w:rsidRDefault="008130D2" w:rsidP="008C2FAD">
      <w:pPr>
        <w:spacing w:after="0" w:line="240" w:lineRule="auto"/>
      </w:pPr>
      <w:r>
        <w:separator/>
      </w:r>
    </w:p>
  </w:footnote>
  <w:footnote w:type="continuationSeparator" w:id="0">
    <w:p w14:paraId="1EC08C31" w14:textId="77777777" w:rsidR="008130D2" w:rsidRDefault="008130D2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29F4" w14:textId="77777777" w:rsidR="008C2FAD" w:rsidRDefault="008C2FAD" w:rsidP="008C2F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33FDD4FE" wp14:editId="2BE0E5B9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A2029"/>
    <w:multiLevelType w:val="hybridMultilevel"/>
    <w:tmpl w:val="D9A895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669C"/>
    <w:multiLevelType w:val="hybridMultilevel"/>
    <w:tmpl w:val="73F649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51C"/>
    <w:multiLevelType w:val="hybridMultilevel"/>
    <w:tmpl w:val="85A809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F3687"/>
    <w:multiLevelType w:val="hybridMultilevel"/>
    <w:tmpl w:val="BCEE9E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A6684"/>
    <w:multiLevelType w:val="hybridMultilevel"/>
    <w:tmpl w:val="398E6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80474">
    <w:abstractNumId w:val="2"/>
  </w:num>
  <w:num w:numId="2" w16cid:durableId="1367608037">
    <w:abstractNumId w:val="0"/>
  </w:num>
  <w:num w:numId="3" w16cid:durableId="893395972">
    <w:abstractNumId w:val="3"/>
  </w:num>
  <w:num w:numId="4" w16cid:durableId="1279920479">
    <w:abstractNumId w:val="1"/>
  </w:num>
  <w:num w:numId="5" w16cid:durableId="1176849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42"/>
    <w:rsid w:val="000C1142"/>
    <w:rsid w:val="000F15E4"/>
    <w:rsid w:val="00104D21"/>
    <w:rsid w:val="00112C06"/>
    <w:rsid w:val="00153ED9"/>
    <w:rsid w:val="00155256"/>
    <w:rsid w:val="00167490"/>
    <w:rsid w:val="00172E85"/>
    <w:rsid w:val="001977C3"/>
    <w:rsid w:val="001D3693"/>
    <w:rsid w:val="0025239D"/>
    <w:rsid w:val="002D69BB"/>
    <w:rsid w:val="00300489"/>
    <w:rsid w:val="003535F3"/>
    <w:rsid w:val="00355466"/>
    <w:rsid w:val="00381CB0"/>
    <w:rsid w:val="003A3D5D"/>
    <w:rsid w:val="003B7017"/>
    <w:rsid w:val="003E1F46"/>
    <w:rsid w:val="00486FE6"/>
    <w:rsid w:val="004B654D"/>
    <w:rsid w:val="004D68EE"/>
    <w:rsid w:val="00533B70"/>
    <w:rsid w:val="00586E59"/>
    <w:rsid w:val="005912CD"/>
    <w:rsid w:val="005A29A5"/>
    <w:rsid w:val="005B0394"/>
    <w:rsid w:val="005C1A20"/>
    <w:rsid w:val="005E0B70"/>
    <w:rsid w:val="006211E7"/>
    <w:rsid w:val="0066591D"/>
    <w:rsid w:val="00680031"/>
    <w:rsid w:val="006A0B5D"/>
    <w:rsid w:val="006B0562"/>
    <w:rsid w:val="006B76C3"/>
    <w:rsid w:val="00702C21"/>
    <w:rsid w:val="007619F7"/>
    <w:rsid w:val="00765A4D"/>
    <w:rsid w:val="00782C86"/>
    <w:rsid w:val="008130D2"/>
    <w:rsid w:val="008219D5"/>
    <w:rsid w:val="00872CF0"/>
    <w:rsid w:val="0089377A"/>
    <w:rsid w:val="008C2FAD"/>
    <w:rsid w:val="008C7241"/>
    <w:rsid w:val="00914744"/>
    <w:rsid w:val="009162D9"/>
    <w:rsid w:val="009328B2"/>
    <w:rsid w:val="009B01DF"/>
    <w:rsid w:val="009B3912"/>
    <w:rsid w:val="00A1791F"/>
    <w:rsid w:val="00A90094"/>
    <w:rsid w:val="00AB11A8"/>
    <w:rsid w:val="00AD0B42"/>
    <w:rsid w:val="00AF616D"/>
    <w:rsid w:val="00B150A5"/>
    <w:rsid w:val="00BD1F19"/>
    <w:rsid w:val="00BF0BCC"/>
    <w:rsid w:val="00C022B2"/>
    <w:rsid w:val="00C0673B"/>
    <w:rsid w:val="00C15472"/>
    <w:rsid w:val="00C2294F"/>
    <w:rsid w:val="00C46967"/>
    <w:rsid w:val="00CA5927"/>
    <w:rsid w:val="00CC0220"/>
    <w:rsid w:val="00CD0FBC"/>
    <w:rsid w:val="00CD330E"/>
    <w:rsid w:val="00CD557D"/>
    <w:rsid w:val="00D53A78"/>
    <w:rsid w:val="00D92F7D"/>
    <w:rsid w:val="00D96B25"/>
    <w:rsid w:val="00E140D9"/>
    <w:rsid w:val="00E9548F"/>
    <w:rsid w:val="00EC192D"/>
    <w:rsid w:val="00F12B47"/>
    <w:rsid w:val="00F75B68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96E3"/>
  <w15:docId w15:val="{367EAE13-3CFE-496F-AEC5-8FC6660A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1F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  <w:style w:type="paragraph" w:styleId="Listenabsatz">
    <w:name w:val="List Paragraph"/>
    <w:basedOn w:val="Standard"/>
    <w:uiPriority w:val="34"/>
    <w:qFormat/>
    <w:rsid w:val="00E9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8E029-03B3-4A2D-8CA8-EFD1C2EB3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Vorlage_Predigt</Template>
  <TotalTime>0</TotalTime>
  <Pages>10</Pages>
  <Words>911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Johannes Bröckel</cp:lastModifiedBy>
  <cp:revision>6</cp:revision>
  <cp:lastPrinted>2024-11-28T12:02:00Z</cp:lastPrinted>
  <dcterms:created xsi:type="dcterms:W3CDTF">2024-11-28T11:59:00Z</dcterms:created>
  <dcterms:modified xsi:type="dcterms:W3CDTF">2024-11-29T09:18:00Z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