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D14C" w14:textId="67B2E2F8" w:rsidR="004D68EE" w:rsidRDefault="00EC26CA" w:rsidP="008C2FAD">
      <w:p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</w:p>
    <w:p w14:paraId="3E09BCAE" w14:textId="77777777" w:rsidR="006813A8" w:rsidRPr="008C2FAD" w:rsidRDefault="006813A8" w:rsidP="008C2FAD">
      <w:pPr>
        <w:spacing w:after="0"/>
        <w:rPr>
          <w:sz w:val="24"/>
          <w:szCs w:val="24"/>
        </w:rPr>
      </w:pPr>
    </w:p>
    <w:p w14:paraId="299FCF16" w14:textId="51EF5643" w:rsidR="001C0556" w:rsidRPr="00BA704D" w:rsidRDefault="006813A8" w:rsidP="008C2FAD">
      <w:pPr>
        <w:spacing w:after="0"/>
        <w:jc w:val="center"/>
        <w:rPr>
          <w:b/>
          <w:color w:val="7030A0"/>
          <w:sz w:val="24"/>
          <w:szCs w:val="24"/>
        </w:rPr>
      </w:pPr>
      <w:r w:rsidRPr="00BA704D">
        <w:rPr>
          <w:b/>
          <w:color w:val="7030A0"/>
          <w:sz w:val="24"/>
          <w:szCs w:val="24"/>
        </w:rPr>
        <w:t>Sorge um den Frieden in der Welt</w:t>
      </w:r>
    </w:p>
    <w:p w14:paraId="2B2C44CA" w14:textId="77777777" w:rsidR="00085577" w:rsidRPr="00BA704D" w:rsidRDefault="00085577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2EB70108" w14:textId="27E678FD" w:rsidR="00101D21" w:rsidRPr="00BA704D" w:rsidRDefault="00085577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 xml:space="preserve">Die Kriege in der Ukraine, im Nahen Osten und die angespannten weltweiten politischen Beziehungen </w:t>
      </w:r>
      <w:r w:rsidR="00B610D3" w:rsidRPr="00BA704D">
        <w:rPr>
          <w:rFonts w:asciiTheme="minorHAnsi" w:hAnsiTheme="minorHAnsi"/>
        </w:rPr>
        <w:t xml:space="preserve">lassen uns </w:t>
      </w:r>
      <w:r w:rsidR="006813A8" w:rsidRPr="00BA704D">
        <w:rPr>
          <w:rFonts w:asciiTheme="minorHAnsi" w:hAnsiTheme="minorHAnsi"/>
        </w:rPr>
        <w:t xml:space="preserve">mehr </w:t>
      </w:r>
      <w:r w:rsidR="00B610D3" w:rsidRPr="00BA704D">
        <w:rPr>
          <w:rFonts w:asciiTheme="minorHAnsi" w:hAnsiTheme="minorHAnsi"/>
        </w:rPr>
        <w:t xml:space="preserve">als sonst, sorgenvoll </w:t>
      </w:r>
      <w:r w:rsidR="006813A8" w:rsidRPr="00BA704D">
        <w:rPr>
          <w:rFonts w:asciiTheme="minorHAnsi" w:hAnsiTheme="minorHAnsi"/>
        </w:rPr>
        <w:t>auf das blicken, was auf uns erwartet.</w:t>
      </w:r>
    </w:p>
    <w:p w14:paraId="39A220A0" w14:textId="77777777" w:rsidR="00101D21" w:rsidRPr="00BA704D" w:rsidRDefault="00101D21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41FA8EF4" w14:textId="2F3D1AE6" w:rsidR="00101D21" w:rsidRPr="00BA704D" w:rsidRDefault="00085577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 xml:space="preserve">Kommt noch hinzu, dass wir als </w:t>
      </w:r>
      <w:r w:rsidR="00101D21" w:rsidRPr="00BA704D">
        <w:rPr>
          <w:rFonts w:asciiTheme="minorHAnsi" w:hAnsiTheme="minorHAnsi"/>
        </w:rPr>
        <w:t xml:space="preserve">Kirche z. Zeit </w:t>
      </w:r>
      <w:r w:rsidR="005E2D0C" w:rsidRPr="00BA704D">
        <w:rPr>
          <w:rFonts w:asciiTheme="minorHAnsi" w:hAnsiTheme="minorHAnsi"/>
        </w:rPr>
        <w:t xml:space="preserve">so </w:t>
      </w:r>
      <w:r w:rsidR="00101D21" w:rsidRPr="00BA704D">
        <w:rPr>
          <w:rFonts w:asciiTheme="minorHAnsi" w:hAnsiTheme="minorHAnsi"/>
        </w:rPr>
        <w:t>mutlos auf</w:t>
      </w:r>
      <w:r w:rsidRPr="00BA704D">
        <w:rPr>
          <w:rFonts w:asciiTheme="minorHAnsi" w:hAnsiTheme="minorHAnsi"/>
        </w:rPr>
        <w:t>treten</w:t>
      </w:r>
      <w:r w:rsidR="00101D21" w:rsidRPr="00BA704D">
        <w:rPr>
          <w:rFonts w:asciiTheme="minorHAnsi" w:hAnsiTheme="minorHAnsi"/>
        </w:rPr>
        <w:t>.</w:t>
      </w:r>
    </w:p>
    <w:p w14:paraId="419AFD18" w14:textId="77777777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1DC6C01B" w14:textId="3C67B73B" w:rsidR="00AA2D9C" w:rsidRPr="00BA704D" w:rsidRDefault="00101D21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 xml:space="preserve">Wenn wir </w:t>
      </w:r>
      <w:r w:rsidR="00FD287E" w:rsidRPr="00BA704D">
        <w:rPr>
          <w:rFonts w:asciiTheme="minorHAnsi" w:hAnsiTheme="minorHAnsi"/>
        </w:rPr>
        <w:t xml:space="preserve">dann noch </w:t>
      </w:r>
      <w:r w:rsidRPr="00BA704D">
        <w:rPr>
          <w:rFonts w:asciiTheme="minorHAnsi" w:hAnsiTheme="minorHAnsi"/>
        </w:rPr>
        <w:t xml:space="preserve">auf </w:t>
      </w:r>
      <w:r w:rsidR="005E2D0C" w:rsidRPr="00BA704D">
        <w:rPr>
          <w:rFonts w:asciiTheme="minorHAnsi" w:hAnsiTheme="minorHAnsi"/>
        </w:rPr>
        <w:t xml:space="preserve">darauf </w:t>
      </w:r>
      <w:r w:rsidRPr="00BA704D">
        <w:rPr>
          <w:rFonts w:asciiTheme="minorHAnsi" w:hAnsiTheme="minorHAnsi"/>
        </w:rPr>
        <w:t xml:space="preserve">schauen, </w:t>
      </w:r>
      <w:r w:rsidR="00085577" w:rsidRPr="00BA704D">
        <w:rPr>
          <w:rFonts w:asciiTheme="minorHAnsi" w:hAnsiTheme="minorHAnsi"/>
        </w:rPr>
        <w:t>wohin sich unser Land entwickelt</w:t>
      </w:r>
      <w:r w:rsidR="00E925D5" w:rsidRPr="00BA704D">
        <w:rPr>
          <w:rFonts w:asciiTheme="minorHAnsi" w:hAnsiTheme="minorHAnsi"/>
        </w:rPr>
        <w:t>, es</w:t>
      </w:r>
      <w:r w:rsidRPr="00BA704D">
        <w:rPr>
          <w:rFonts w:asciiTheme="minorHAnsi" w:hAnsiTheme="minorHAnsi"/>
        </w:rPr>
        <w:t xml:space="preserve"> ist zum Verzweifeln</w:t>
      </w:r>
      <w:r w:rsidR="00E925D5" w:rsidRPr="00BA704D">
        <w:rPr>
          <w:rFonts w:asciiTheme="minorHAnsi" w:hAnsiTheme="minorHAnsi"/>
        </w:rPr>
        <w:t>!</w:t>
      </w:r>
    </w:p>
    <w:p w14:paraId="6CC4874D" w14:textId="77777777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37A8EE45" w14:textId="421E7F84" w:rsidR="00AA2D9C" w:rsidRPr="00BA704D" w:rsidRDefault="00EC26CA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EC26CA">
        <w:rPr>
          <w:rFonts w:asciiTheme="minorHAnsi" w:hAnsiTheme="minorHAnsi"/>
          <w:i/>
          <w:iCs/>
        </w:rPr>
        <w:t>„</w:t>
      </w:r>
      <w:r w:rsidR="00AA2D9C" w:rsidRPr="00EC26CA">
        <w:rPr>
          <w:rFonts w:asciiTheme="minorHAnsi" w:hAnsiTheme="minorHAnsi"/>
          <w:i/>
          <w:iCs/>
        </w:rPr>
        <w:t>Stopp</w:t>
      </w:r>
      <w:r w:rsidR="00AA2D9C" w:rsidRPr="00EC26CA">
        <w:rPr>
          <w:rFonts w:asciiTheme="minorHAnsi" w:hAnsiTheme="minorHAnsi"/>
          <w:i/>
          <w:iCs/>
          <w:color w:val="7030A0"/>
        </w:rPr>
        <w:t>,</w:t>
      </w:r>
      <w:r w:rsidRPr="00EC26CA">
        <w:rPr>
          <w:rFonts w:asciiTheme="minorHAnsi" w:hAnsiTheme="minorHAnsi"/>
          <w:i/>
          <w:iCs/>
          <w:color w:val="7030A0"/>
        </w:rPr>
        <w:t>“</w:t>
      </w:r>
      <w:r w:rsidR="00AA2D9C" w:rsidRPr="00BA704D">
        <w:rPr>
          <w:rFonts w:asciiTheme="minorHAnsi" w:hAnsiTheme="minorHAnsi"/>
        </w:rPr>
        <w:t xml:space="preserve"> wehrt sich Gott sei Dank mein inneres Ich gegen dieses </w:t>
      </w:r>
      <w:r w:rsidR="008F06C0" w:rsidRPr="00BA704D">
        <w:rPr>
          <w:rFonts w:asciiTheme="minorHAnsi" w:hAnsiTheme="minorHAnsi"/>
        </w:rPr>
        <w:t xml:space="preserve">düstere </w:t>
      </w:r>
      <w:r w:rsidR="00AA2D9C" w:rsidRPr="00BA704D">
        <w:rPr>
          <w:rFonts w:asciiTheme="minorHAnsi" w:hAnsiTheme="minorHAnsi"/>
        </w:rPr>
        <w:t>Untergangszenario.</w:t>
      </w:r>
    </w:p>
    <w:p w14:paraId="66C9AF12" w14:textId="77777777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624E35DB" w14:textId="01160090" w:rsidR="00AA2D9C" w:rsidRPr="00BA704D" w:rsidRDefault="00085577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 w:rsidRPr="00BA704D">
        <w:rPr>
          <w:rFonts w:asciiTheme="minorHAnsi" w:hAnsiTheme="minorHAnsi"/>
          <w:i/>
          <w:iCs/>
        </w:rPr>
        <w:t>„</w:t>
      </w:r>
      <w:r w:rsidR="00AA2D9C" w:rsidRPr="00BA704D">
        <w:rPr>
          <w:rFonts w:asciiTheme="minorHAnsi" w:hAnsiTheme="minorHAnsi"/>
          <w:i/>
          <w:iCs/>
        </w:rPr>
        <w:t>Du</w:t>
      </w:r>
      <w:r w:rsidRPr="00BA704D">
        <w:rPr>
          <w:rFonts w:asciiTheme="minorHAnsi" w:hAnsiTheme="minorHAnsi"/>
          <w:i/>
          <w:iCs/>
        </w:rPr>
        <w:t>“</w:t>
      </w:r>
      <w:r w:rsidR="00AA2D9C" w:rsidRPr="00BA704D">
        <w:rPr>
          <w:rFonts w:asciiTheme="minorHAnsi" w:hAnsiTheme="minorHAnsi"/>
        </w:rPr>
        <w:t xml:space="preserve">, </w:t>
      </w:r>
      <w:r w:rsidR="00AA2D9C" w:rsidRPr="0067674C">
        <w:rPr>
          <w:rFonts w:asciiTheme="minorHAnsi" w:hAnsiTheme="minorHAnsi"/>
        </w:rPr>
        <w:t xml:space="preserve">rüttelt mich meine </w:t>
      </w:r>
      <w:r w:rsidR="008F06C0" w:rsidRPr="0067674C">
        <w:rPr>
          <w:rFonts w:asciiTheme="minorHAnsi" w:hAnsiTheme="minorHAnsi"/>
        </w:rPr>
        <w:t xml:space="preserve">innere </w:t>
      </w:r>
      <w:r w:rsidR="00AA2D9C" w:rsidRPr="0067674C">
        <w:rPr>
          <w:rFonts w:asciiTheme="minorHAnsi" w:hAnsiTheme="minorHAnsi"/>
        </w:rPr>
        <w:t>Stimme wach</w:t>
      </w:r>
      <w:r w:rsidR="00AA2D9C" w:rsidRPr="00BA704D">
        <w:rPr>
          <w:rFonts w:asciiTheme="minorHAnsi" w:hAnsiTheme="minorHAnsi"/>
        </w:rPr>
        <w:t xml:space="preserve">, </w:t>
      </w:r>
      <w:r w:rsidRPr="00BA704D">
        <w:rPr>
          <w:rFonts w:asciiTheme="minorHAnsi" w:hAnsiTheme="minorHAnsi"/>
        </w:rPr>
        <w:t>„</w:t>
      </w:r>
      <w:r w:rsidR="00C3000C" w:rsidRPr="00BA704D">
        <w:rPr>
          <w:rFonts w:asciiTheme="minorHAnsi" w:hAnsiTheme="minorHAnsi"/>
          <w:i/>
          <w:iCs/>
        </w:rPr>
        <w:t xml:space="preserve">Du </w:t>
      </w:r>
      <w:r w:rsidR="00B07BFD" w:rsidRPr="00BA704D">
        <w:rPr>
          <w:rFonts w:asciiTheme="minorHAnsi" w:hAnsiTheme="minorHAnsi"/>
          <w:i/>
          <w:iCs/>
        </w:rPr>
        <w:t>hat doch</w:t>
      </w:r>
      <w:r w:rsidR="00AA2D9C" w:rsidRPr="00BA704D">
        <w:rPr>
          <w:rFonts w:asciiTheme="minorHAnsi" w:hAnsiTheme="minorHAnsi"/>
          <w:i/>
          <w:iCs/>
        </w:rPr>
        <w:t xml:space="preserve"> seit jeher gerne</w:t>
      </w:r>
      <w:r w:rsidR="008F06C0" w:rsidRPr="00BA704D">
        <w:rPr>
          <w:rFonts w:asciiTheme="minorHAnsi" w:hAnsiTheme="minorHAnsi"/>
          <w:i/>
          <w:iCs/>
        </w:rPr>
        <w:t xml:space="preserve"> von der Kanzel </w:t>
      </w:r>
      <w:r w:rsidR="00556CBD" w:rsidRPr="00BA704D">
        <w:rPr>
          <w:rFonts w:asciiTheme="minorHAnsi" w:hAnsiTheme="minorHAnsi"/>
          <w:i/>
          <w:iCs/>
        </w:rPr>
        <w:t>schwarz-gesehen</w:t>
      </w:r>
      <w:r w:rsidR="00C3000C" w:rsidRPr="00BA704D">
        <w:rPr>
          <w:rFonts w:asciiTheme="minorHAnsi" w:hAnsiTheme="minorHAnsi"/>
          <w:i/>
          <w:iCs/>
        </w:rPr>
        <w:t>.</w:t>
      </w:r>
    </w:p>
    <w:p w14:paraId="6D74F71C" w14:textId="57A8C838" w:rsidR="00AA2D9C" w:rsidRPr="00BA704D" w:rsidRDefault="00EC26CA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Du</w:t>
      </w:r>
      <w:r w:rsidR="00B07BFD" w:rsidRPr="00BA704D">
        <w:rPr>
          <w:rFonts w:asciiTheme="minorHAnsi" w:hAnsiTheme="minorHAnsi"/>
          <w:i/>
          <w:iCs/>
        </w:rPr>
        <w:t xml:space="preserve"> bist </w:t>
      </w:r>
      <w:r>
        <w:rPr>
          <w:rFonts w:asciiTheme="minorHAnsi" w:hAnsiTheme="minorHAnsi"/>
          <w:i/>
          <w:iCs/>
        </w:rPr>
        <w:t>dabei</w:t>
      </w:r>
      <w:r w:rsidR="00B07BFD" w:rsidRPr="00BA704D">
        <w:rPr>
          <w:rFonts w:asciiTheme="minorHAnsi" w:hAnsiTheme="minorHAnsi"/>
          <w:i/>
          <w:iCs/>
        </w:rPr>
        <w:t xml:space="preserve"> wahrlich keine Ausnahme gewesen.</w:t>
      </w:r>
    </w:p>
    <w:p w14:paraId="3B38E43C" w14:textId="01D2E062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 w:rsidRPr="00BA704D">
        <w:rPr>
          <w:rFonts w:asciiTheme="minorHAnsi" w:hAnsiTheme="minorHAnsi"/>
          <w:i/>
          <w:iCs/>
        </w:rPr>
        <w:t>Das gehört fast schon zur DNA der Kirche.</w:t>
      </w:r>
    </w:p>
    <w:p w14:paraId="53A3C39E" w14:textId="2EA73EED" w:rsidR="00AA2D9C" w:rsidRPr="00BA704D" w:rsidRDefault="00B610D3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 w:rsidRPr="00BA704D">
        <w:rPr>
          <w:rFonts w:asciiTheme="minorHAnsi" w:hAnsiTheme="minorHAnsi"/>
          <w:i/>
          <w:iCs/>
        </w:rPr>
        <w:t>Was hat es gebracht?</w:t>
      </w:r>
    </w:p>
    <w:p w14:paraId="2BD4A791" w14:textId="6D1AC55A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 w:rsidRPr="00BA704D">
        <w:rPr>
          <w:rFonts w:asciiTheme="minorHAnsi" w:hAnsiTheme="minorHAnsi"/>
          <w:i/>
          <w:iCs/>
        </w:rPr>
        <w:t>Außer dass man den Wald vor lauter Bäumen nicht mehr sieht, hat es die Welt nicht verbessert.</w:t>
      </w:r>
      <w:r w:rsidR="00EC26CA">
        <w:rPr>
          <w:rFonts w:asciiTheme="minorHAnsi" w:hAnsiTheme="minorHAnsi"/>
          <w:i/>
          <w:iCs/>
        </w:rPr>
        <w:t>“</w:t>
      </w:r>
      <w:r w:rsidRPr="00BA704D">
        <w:rPr>
          <w:rFonts w:asciiTheme="minorHAnsi" w:hAnsiTheme="minorHAnsi"/>
          <w:i/>
          <w:iCs/>
        </w:rPr>
        <w:t xml:space="preserve"> </w:t>
      </w:r>
    </w:p>
    <w:p w14:paraId="629D215E" w14:textId="77777777" w:rsidR="00AE3253" w:rsidRPr="00BA704D" w:rsidRDefault="00AE3253" w:rsidP="00AE3253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45362570" w14:textId="03D79ED3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>Wir stecken mittendrin in einem weltweiten Dilemma.</w:t>
      </w:r>
    </w:p>
    <w:p w14:paraId="49470404" w14:textId="78BE73E1" w:rsidR="00AA2D9C" w:rsidRPr="00BA704D" w:rsidRDefault="00AA2D9C" w:rsidP="00AA2D9C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>Das macht vor den Kirchentoren nicht halt</w:t>
      </w:r>
      <w:r w:rsidR="008F06C0" w:rsidRPr="00BA704D">
        <w:rPr>
          <w:rFonts w:asciiTheme="minorHAnsi" w:hAnsiTheme="minorHAnsi"/>
        </w:rPr>
        <w:t>.</w:t>
      </w:r>
    </w:p>
    <w:p w14:paraId="0C886B89" w14:textId="6125CEE1" w:rsidR="00AA2D9C" w:rsidRPr="00BA704D" w:rsidRDefault="00AA2D9C" w:rsidP="00AA2D9C">
      <w:pPr>
        <w:spacing w:before="100" w:beforeAutospacing="1" w:after="100" w:afterAutospacing="1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Wir wissen nicht mehr so eindeutig wie bisher, wie Frieden gelingt.</w:t>
      </w:r>
    </w:p>
    <w:p w14:paraId="6892135A" w14:textId="77777777" w:rsidR="00AA2D9C" w:rsidRPr="00BA704D" w:rsidRDefault="00AA2D9C" w:rsidP="00AA2D9C">
      <w:pPr>
        <w:spacing w:before="100" w:beforeAutospacing="1" w:after="100" w:afterAutospacing="1" w:line="48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Wir wissen nicht mehr, wie wir eine gerechte Weltordnung zustande bringen und sie bewahren können.</w:t>
      </w:r>
    </w:p>
    <w:p w14:paraId="4CBEA3CF" w14:textId="77777777" w:rsidR="0067674C" w:rsidRDefault="0067674C" w:rsidP="00101D21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7D6F5E1B" w14:textId="77777777" w:rsidR="00EC26CA" w:rsidRDefault="00EC26CA" w:rsidP="00101D21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5028000A" w14:textId="77777777" w:rsidR="00EC26CA" w:rsidRDefault="00EC26CA" w:rsidP="00101D21">
      <w:pPr>
        <w:pStyle w:val="StandardWeb"/>
        <w:spacing w:before="0" w:beforeAutospacing="0" w:after="0" w:afterAutospacing="0" w:line="360" w:lineRule="auto"/>
        <w:rPr>
          <w:rFonts w:asciiTheme="minorHAnsi" w:hAnsiTheme="minorHAnsi"/>
        </w:rPr>
      </w:pPr>
    </w:p>
    <w:p w14:paraId="7C9E9D65" w14:textId="3FF59E17" w:rsidR="00AA2D9C" w:rsidRPr="00BA704D" w:rsidRDefault="00AA2D9C" w:rsidP="00EC26CA">
      <w:pPr>
        <w:pStyle w:val="StandardWeb"/>
        <w:spacing w:before="0" w:beforeAutospacing="0" w:after="0" w:afterAutospacing="0" w:line="48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>Alles, was wir bisher meinten, so wird, so muss es gehen.</w:t>
      </w:r>
    </w:p>
    <w:p w14:paraId="6C09242C" w14:textId="77777777" w:rsidR="00AA2D9C" w:rsidRPr="00BA704D" w:rsidRDefault="00AA2D9C" w:rsidP="00EC26CA">
      <w:pPr>
        <w:pStyle w:val="StandardWeb"/>
        <w:spacing w:before="0" w:beforeAutospacing="0" w:after="0" w:afterAutospacing="0" w:line="480" w:lineRule="auto"/>
        <w:rPr>
          <w:rFonts w:asciiTheme="minorHAnsi" w:hAnsiTheme="minorHAnsi"/>
        </w:rPr>
      </w:pPr>
      <w:r w:rsidRPr="00BA704D">
        <w:rPr>
          <w:rFonts w:asciiTheme="minorHAnsi" w:hAnsiTheme="minorHAnsi"/>
        </w:rPr>
        <w:t>Das hat sich plötzlich in Luft aufgelöst.</w:t>
      </w:r>
    </w:p>
    <w:p w14:paraId="0FFFF5F7" w14:textId="6BAF67E2" w:rsidR="001B1DB7" w:rsidRPr="00BA704D" w:rsidRDefault="00B07BFD" w:rsidP="00EC26CA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BA704D">
        <w:rPr>
          <w:rFonts w:asciiTheme="minorHAnsi" w:hAnsiTheme="minorHAnsi" w:cstheme="minorHAnsi"/>
        </w:rPr>
        <w:t xml:space="preserve">Gott sei Dank </w:t>
      </w:r>
      <w:r w:rsidR="006813A8" w:rsidRPr="00BA704D">
        <w:rPr>
          <w:rFonts w:asciiTheme="minorHAnsi" w:hAnsiTheme="minorHAnsi" w:cstheme="minorHAnsi"/>
        </w:rPr>
        <w:t xml:space="preserve">erinnert sich der Beter von Psalm 16 daran, </w:t>
      </w:r>
      <w:r w:rsidR="00943532" w:rsidRPr="00BA704D">
        <w:rPr>
          <w:rFonts w:asciiTheme="minorHAnsi" w:hAnsiTheme="minorHAnsi" w:cstheme="minorHAnsi"/>
        </w:rPr>
        <w:t>dass Gott nicht ratlos ist.</w:t>
      </w:r>
    </w:p>
    <w:p w14:paraId="533259F7" w14:textId="12F01746" w:rsidR="00943532" w:rsidRPr="00BA704D" w:rsidRDefault="00943532" w:rsidP="00EC26CA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BA704D">
        <w:rPr>
          <w:rFonts w:asciiTheme="minorHAnsi" w:hAnsiTheme="minorHAnsi" w:cstheme="minorHAnsi"/>
        </w:rPr>
        <w:t>Er kennt einen Weg, den er uns in diesen schwierigen Zeiten gehen wird</w:t>
      </w:r>
    </w:p>
    <w:p w14:paraId="2F51194F" w14:textId="3F826818" w:rsidR="00943532" w:rsidRPr="00BA704D" w:rsidRDefault="00943532" w:rsidP="00EC26CA">
      <w:pPr>
        <w:pStyle w:val="Standard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BA704D">
        <w:rPr>
          <w:rFonts w:asciiTheme="minorHAnsi" w:hAnsiTheme="minorHAnsi" w:cstheme="minorHAnsi"/>
        </w:rPr>
        <w:t>„Du tust mir kund den Weg zum Leben</w:t>
      </w:r>
      <w:r w:rsidR="00EC26CA">
        <w:rPr>
          <w:rFonts w:asciiTheme="minorHAnsi" w:hAnsiTheme="minorHAnsi" w:cstheme="minorHAnsi"/>
        </w:rPr>
        <w:t>“</w:t>
      </w:r>
      <w:r w:rsidRPr="00BA704D">
        <w:rPr>
          <w:rFonts w:asciiTheme="minorHAnsi" w:hAnsiTheme="minorHAnsi" w:cstheme="minorHAnsi"/>
        </w:rPr>
        <w:t xml:space="preserve">, </w:t>
      </w:r>
      <w:r w:rsidR="00EC26CA">
        <w:rPr>
          <w:rFonts w:asciiTheme="minorHAnsi" w:hAnsiTheme="minorHAnsi" w:cstheme="minorHAnsi"/>
        </w:rPr>
        <w:t>erinnert uns Psalm 16</w:t>
      </w:r>
      <w:r w:rsidRPr="00BA704D">
        <w:rPr>
          <w:rFonts w:asciiTheme="minorHAnsi" w:hAnsiTheme="minorHAnsi" w:cstheme="minorHAnsi"/>
        </w:rPr>
        <w:t xml:space="preserve">, wohin uns Gott führt. </w:t>
      </w:r>
      <w:r w:rsidR="0067674C">
        <w:rPr>
          <w:rFonts w:asciiTheme="minorHAnsi" w:hAnsiTheme="minorHAnsi" w:cstheme="minorHAnsi"/>
        </w:rPr>
        <w:br/>
      </w:r>
      <w:r w:rsidRPr="00BA704D">
        <w:rPr>
          <w:rFonts w:asciiTheme="minorHAnsi" w:hAnsiTheme="minorHAnsi" w:cstheme="minorHAnsi"/>
        </w:rPr>
        <w:t>(Psalm 16,11)</w:t>
      </w:r>
    </w:p>
    <w:p w14:paraId="07F068C3" w14:textId="77777777" w:rsidR="00EC26CA" w:rsidRDefault="00EC26CA" w:rsidP="00AE363C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0B03C3D" w14:textId="29965966" w:rsidR="00823FB7" w:rsidRPr="00BA704D" w:rsidRDefault="006B54D3" w:rsidP="00AE363C">
      <w:pPr>
        <w:pStyle w:val="Standard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A704D">
        <w:rPr>
          <w:rFonts w:asciiTheme="minorHAnsi" w:hAnsiTheme="minorHAnsi" w:cstheme="minorHAnsi"/>
        </w:rPr>
        <w:t xml:space="preserve">Es gibt </w:t>
      </w:r>
      <w:r w:rsidR="00556CBD" w:rsidRPr="00BA704D">
        <w:rPr>
          <w:rFonts w:asciiTheme="minorHAnsi" w:hAnsiTheme="minorHAnsi" w:cstheme="minorHAnsi"/>
        </w:rPr>
        <w:t xml:space="preserve">für </w:t>
      </w:r>
      <w:r w:rsidR="0067674C">
        <w:rPr>
          <w:rFonts w:asciiTheme="minorHAnsi" w:hAnsiTheme="minorHAnsi" w:cstheme="minorHAnsi"/>
        </w:rPr>
        <w:t>Gott</w:t>
      </w:r>
      <w:r w:rsidR="00556CBD" w:rsidRPr="00BA704D">
        <w:rPr>
          <w:rFonts w:asciiTheme="minorHAnsi" w:hAnsiTheme="minorHAnsi" w:cstheme="minorHAnsi"/>
        </w:rPr>
        <w:t xml:space="preserve"> </w:t>
      </w:r>
      <w:r w:rsidRPr="00BA704D">
        <w:rPr>
          <w:rFonts w:asciiTheme="minorHAnsi" w:hAnsiTheme="minorHAnsi" w:cstheme="minorHAnsi"/>
        </w:rPr>
        <w:t xml:space="preserve">keinen Grund </w:t>
      </w:r>
      <w:r w:rsidR="00B07BFD" w:rsidRPr="00BA704D">
        <w:rPr>
          <w:rFonts w:asciiTheme="minorHAnsi" w:hAnsiTheme="minorHAnsi" w:cstheme="minorHAnsi"/>
        </w:rPr>
        <w:t>für</w:t>
      </w:r>
      <w:r w:rsidR="00943532" w:rsidRPr="00BA704D">
        <w:rPr>
          <w:rFonts w:asciiTheme="minorHAnsi" w:hAnsiTheme="minorHAnsi" w:cstheme="minorHAnsi"/>
        </w:rPr>
        <w:t xml:space="preserve"> uns - für</w:t>
      </w:r>
      <w:r w:rsidR="00B07BFD" w:rsidRPr="00BA704D">
        <w:rPr>
          <w:rFonts w:asciiTheme="minorHAnsi" w:hAnsiTheme="minorHAnsi" w:cstheme="minorHAnsi"/>
        </w:rPr>
        <w:t xml:space="preserve"> die Kirche </w:t>
      </w:r>
      <w:r w:rsidRPr="00BA704D">
        <w:rPr>
          <w:rFonts w:asciiTheme="minorHAnsi" w:hAnsiTheme="minorHAnsi" w:cstheme="minorHAnsi"/>
        </w:rPr>
        <w:t xml:space="preserve">aufzugeben und zu </w:t>
      </w:r>
      <w:r w:rsidR="00823FB7" w:rsidRPr="00BA704D">
        <w:rPr>
          <w:rFonts w:asciiTheme="minorHAnsi" w:hAnsiTheme="minorHAnsi" w:cstheme="minorHAnsi"/>
        </w:rPr>
        <w:t>resignieren</w:t>
      </w:r>
      <w:r w:rsidRPr="00BA704D">
        <w:rPr>
          <w:rFonts w:asciiTheme="minorHAnsi" w:hAnsiTheme="minorHAnsi" w:cstheme="minorHAnsi"/>
        </w:rPr>
        <w:t>.</w:t>
      </w:r>
    </w:p>
    <w:p w14:paraId="7FD06201" w14:textId="1F3BF3D8" w:rsidR="009721F3" w:rsidRPr="00BA704D" w:rsidRDefault="009721F3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Trotzdem, wir sind verunsichert.</w:t>
      </w:r>
    </w:p>
    <w:p w14:paraId="3AEC7AA9" w14:textId="5E87A28E" w:rsidR="004E7FA4" w:rsidRPr="00BA704D" w:rsidRDefault="009721F3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Wir fragen uns, was </w:t>
      </w:r>
      <w:r w:rsidR="00177B04" w:rsidRPr="00BA704D">
        <w:rPr>
          <w:rFonts w:eastAsia="Times New Roman" w:cstheme="minorHAnsi"/>
          <w:sz w:val="24"/>
          <w:szCs w:val="24"/>
          <w:lang w:eastAsia="de-DE"/>
        </w:rPr>
        <w:t xml:space="preserve">hat </w:t>
      </w:r>
      <w:r w:rsidR="004E7FA4" w:rsidRPr="00BA704D">
        <w:rPr>
          <w:rFonts w:eastAsia="Times New Roman" w:cstheme="minorHAnsi"/>
          <w:sz w:val="24"/>
          <w:szCs w:val="24"/>
          <w:lang w:eastAsia="de-DE"/>
        </w:rPr>
        <w:t xml:space="preserve">Gott mit </w:t>
      </w:r>
      <w:r w:rsidR="00177B04" w:rsidRPr="00BA704D">
        <w:rPr>
          <w:rFonts w:eastAsia="Times New Roman" w:cstheme="minorHAnsi"/>
          <w:sz w:val="24"/>
          <w:szCs w:val="24"/>
          <w:lang w:eastAsia="de-DE"/>
        </w:rPr>
        <w:t>mir</w:t>
      </w:r>
      <w:r w:rsidR="00A21CFC" w:rsidRPr="00BA704D">
        <w:rPr>
          <w:rFonts w:eastAsia="Times New Roman" w:cstheme="minorHAnsi"/>
          <w:sz w:val="24"/>
          <w:szCs w:val="24"/>
          <w:lang w:eastAsia="de-DE"/>
        </w:rPr>
        <w:t xml:space="preserve"> -</w:t>
      </w:r>
      <w:r w:rsidR="00177B04" w:rsidRPr="00BA704D">
        <w:rPr>
          <w:rFonts w:eastAsia="Times New Roman" w:cstheme="minorHAnsi"/>
          <w:sz w:val="24"/>
          <w:szCs w:val="24"/>
          <w:lang w:eastAsia="de-DE"/>
        </w:rPr>
        <w:t xml:space="preserve"> mit uns</w:t>
      </w:r>
      <w:r w:rsidR="00A21CFC" w:rsidRPr="00BA704D">
        <w:rPr>
          <w:rFonts w:eastAsia="Times New Roman" w:cstheme="minorHAnsi"/>
          <w:sz w:val="24"/>
          <w:szCs w:val="24"/>
          <w:lang w:eastAsia="de-DE"/>
        </w:rPr>
        <w:t xml:space="preserve"> -</w:t>
      </w:r>
      <w:r w:rsidR="004E7FA4" w:rsidRPr="00BA704D">
        <w:rPr>
          <w:rFonts w:eastAsia="Times New Roman" w:cstheme="minorHAnsi"/>
          <w:sz w:val="24"/>
          <w:szCs w:val="24"/>
          <w:lang w:eastAsia="de-DE"/>
        </w:rPr>
        <w:t xml:space="preserve"> vor</w:t>
      </w:r>
      <w:r w:rsidR="00177B04" w:rsidRPr="00BA704D">
        <w:rPr>
          <w:rFonts w:eastAsia="Times New Roman" w:cstheme="minorHAnsi"/>
          <w:sz w:val="24"/>
          <w:szCs w:val="24"/>
          <w:lang w:eastAsia="de-DE"/>
        </w:rPr>
        <w:t>?</w:t>
      </w:r>
    </w:p>
    <w:p w14:paraId="06B440F4" w14:textId="037232C4" w:rsidR="00AA2D9C" w:rsidRPr="00BA704D" w:rsidRDefault="008F06C0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Liegen wir richtig, mit dem</w:t>
      </w:r>
      <w:r w:rsidR="00A21CFC" w:rsidRPr="00BA704D">
        <w:rPr>
          <w:rFonts w:eastAsia="Times New Roman" w:cstheme="minorHAnsi"/>
          <w:sz w:val="24"/>
          <w:szCs w:val="24"/>
          <w:lang w:eastAsia="de-DE"/>
        </w:rPr>
        <w:t xml:space="preserve"> – was wir denken und</w:t>
      </w:r>
      <w:r w:rsidR="004E7FA4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B07BFD" w:rsidRPr="00BA704D">
        <w:rPr>
          <w:rFonts w:eastAsia="Times New Roman" w:cstheme="minorHAnsi"/>
          <w:sz w:val="24"/>
          <w:szCs w:val="24"/>
          <w:lang w:eastAsia="de-DE"/>
        </w:rPr>
        <w:t>planen</w:t>
      </w:r>
      <w:r w:rsidR="00EC26CA">
        <w:rPr>
          <w:rFonts w:eastAsia="Times New Roman" w:cstheme="minorHAnsi"/>
          <w:sz w:val="24"/>
          <w:szCs w:val="24"/>
          <w:lang w:eastAsia="de-DE"/>
        </w:rPr>
        <w:t>?</w:t>
      </w:r>
    </w:p>
    <w:p w14:paraId="2EB7F3B3" w14:textId="7E7B96E2" w:rsidR="004E7FA4" w:rsidRPr="00BA704D" w:rsidRDefault="004E7FA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Werde</w:t>
      </w:r>
      <w:r w:rsidR="00FB2DCC" w:rsidRPr="00BA704D">
        <w:rPr>
          <w:rFonts w:eastAsia="Times New Roman" w:cstheme="minorHAnsi"/>
          <w:sz w:val="24"/>
          <w:szCs w:val="24"/>
          <w:lang w:eastAsia="de-DE"/>
        </w:rPr>
        <w:t>n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>wir</w:t>
      </w:r>
      <w:r w:rsidR="00B610D3" w:rsidRPr="00BA704D">
        <w:rPr>
          <w:rFonts w:eastAsia="Times New Roman" w:cstheme="minorHAnsi"/>
          <w:sz w:val="24"/>
          <w:szCs w:val="24"/>
          <w:lang w:eastAsia="de-DE"/>
        </w:rPr>
        <w:t xml:space="preserve"> als Kirche 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>– werde ich -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noch gebraucht?</w:t>
      </w:r>
    </w:p>
    <w:p w14:paraId="1D3D25EA" w14:textId="15DC29CC" w:rsidR="004E7FA4" w:rsidRPr="00BA704D" w:rsidRDefault="004E7FA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Macht es Sinn, mit dem wenigen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>,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was ich an Kraft </w:t>
      </w:r>
      <w:r w:rsidR="00C3000C" w:rsidRPr="00BA704D">
        <w:rPr>
          <w:rFonts w:eastAsia="Times New Roman" w:cstheme="minorHAnsi"/>
          <w:sz w:val="24"/>
          <w:szCs w:val="24"/>
          <w:lang w:eastAsia="de-DE"/>
        </w:rPr>
        <w:t>verfüge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>,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mich für diese Welt einzusetzen?</w:t>
      </w:r>
    </w:p>
    <w:p w14:paraId="0819631F" w14:textId="77777777" w:rsidR="00EC26CA" w:rsidRDefault="00EC26CA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63483F65" w14:textId="3BDC1F1B" w:rsidR="00AA2D9C" w:rsidRPr="00BA704D" w:rsidRDefault="00E56DDA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E</w:t>
      </w:r>
      <w:r w:rsidR="004E7FA4" w:rsidRPr="00BA704D">
        <w:rPr>
          <w:rFonts w:eastAsia="Times New Roman" w:cstheme="minorHAnsi"/>
          <w:sz w:val="24"/>
          <w:szCs w:val="24"/>
          <w:lang w:eastAsia="de-DE"/>
        </w:rPr>
        <w:t>rnüchter</w:t>
      </w:r>
      <w:r w:rsidR="00B07BFD" w:rsidRPr="00BA704D">
        <w:rPr>
          <w:rFonts w:eastAsia="Times New Roman" w:cstheme="minorHAnsi"/>
          <w:sz w:val="24"/>
          <w:szCs w:val="24"/>
          <w:lang w:eastAsia="de-DE"/>
        </w:rPr>
        <w:t>t stell</w:t>
      </w:r>
      <w:r w:rsidR="00EC26CA">
        <w:rPr>
          <w:rFonts w:eastAsia="Times New Roman" w:cstheme="minorHAnsi"/>
          <w:sz w:val="24"/>
          <w:szCs w:val="24"/>
          <w:lang w:eastAsia="de-DE"/>
        </w:rPr>
        <w:t>en wir fest,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B829F6" w:rsidRPr="00BA704D">
        <w:rPr>
          <w:rFonts w:eastAsia="Times New Roman" w:cstheme="minorHAnsi"/>
          <w:sz w:val="24"/>
          <w:szCs w:val="24"/>
          <w:lang w:eastAsia="de-DE"/>
        </w:rPr>
        <w:t>in jedem von uns Menschen ist beides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 xml:space="preserve"> zu finden</w:t>
      </w:r>
      <w:r w:rsidR="00B829F6" w:rsidRPr="00BA704D">
        <w:rPr>
          <w:rFonts w:eastAsia="Times New Roman" w:cstheme="minorHAnsi"/>
          <w:sz w:val="24"/>
          <w:szCs w:val="24"/>
          <w:lang w:eastAsia="de-DE"/>
        </w:rPr>
        <w:t>: Das Gute und das Böse.</w:t>
      </w:r>
    </w:p>
    <w:p w14:paraId="13828A01" w14:textId="1D25125C" w:rsidR="00B829F6" w:rsidRPr="00BA704D" w:rsidRDefault="0067674C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</w:t>
      </w:r>
      <w:r w:rsidR="00FB2DCC" w:rsidRPr="00BA704D">
        <w:rPr>
          <w:rFonts w:eastAsia="Times New Roman" w:cstheme="minorHAnsi"/>
          <w:sz w:val="24"/>
          <w:szCs w:val="24"/>
          <w:lang w:eastAsia="de-DE"/>
        </w:rPr>
        <w:t xml:space="preserve">iese Gegensätze </w:t>
      </w:r>
      <w:r w:rsidR="00B829F6" w:rsidRPr="00BA704D">
        <w:rPr>
          <w:rFonts w:eastAsia="Times New Roman" w:cstheme="minorHAnsi"/>
          <w:sz w:val="24"/>
          <w:szCs w:val="24"/>
          <w:lang w:eastAsia="de-DE"/>
        </w:rPr>
        <w:t>streiten unaufhörlich in uns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 xml:space="preserve"> Menschen</w:t>
      </w:r>
      <w:r w:rsidR="0082501F" w:rsidRPr="00BA704D">
        <w:rPr>
          <w:rFonts w:eastAsia="Times New Roman" w:cstheme="minorHAnsi"/>
          <w:sz w:val="24"/>
          <w:szCs w:val="24"/>
          <w:lang w:eastAsia="de-DE"/>
        </w:rPr>
        <w:t>.</w:t>
      </w:r>
    </w:p>
    <w:p w14:paraId="6E2341C5" w14:textId="282B1865" w:rsidR="00B829F6" w:rsidRPr="00BA704D" w:rsidRDefault="00EC26CA" w:rsidP="00D5370B">
      <w:pPr>
        <w:spacing w:before="100" w:beforeAutospacing="1" w:after="100" w:afterAutospacing="1" w:line="36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>
        <w:rPr>
          <w:rFonts w:eastAsia="Times New Roman" w:cstheme="minorHAnsi"/>
          <w:i/>
          <w:iCs/>
          <w:sz w:val="24"/>
          <w:szCs w:val="24"/>
          <w:lang w:eastAsia="de-DE"/>
        </w:rPr>
        <w:t>„</w:t>
      </w:r>
      <w:r w:rsidR="00B829F6" w:rsidRPr="00BA704D">
        <w:rPr>
          <w:rFonts w:eastAsia="Times New Roman" w:cstheme="minorHAnsi"/>
          <w:i/>
          <w:iCs/>
          <w:sz w:val="24"/>
          <w:szCs w:val="24"/>
          <w:lang w:eastAsia="de-DE"/>
        </w:rPr>
        <w:t>So gut kenne ich mich inzwischen auch</w:t>
      </w:r>
      <w:r w:rsidR="00E56DDA" w:rsidRPr="00BA704D">
        <w:rPr>
          <w:rFonts w:eastAsia="Times New Roman" w:cstheme="minorHAnsi"/>
          <w:i/>
          <w:iCs/>
          <w:sz w:val="24"/>
          <w:szCs w:val="24"/>
          <w:lang w:eastAsia="de-DE"/>
        </w:rPr>
        <w:t>, dass ich alles besser machen möchte, als es mir letztendlich gelingt.</w:t>
      </w:r>
    </w:p>
    <w:p w14:paraId="7209EB4C" w14:textId="61F6CEB4" w:rsidR="00B829F6" w:rsidRPr="00BA704D" w:rsidRDefault="00B829F6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 xml:space="preserve">Dazu muss ich </w:t>
      </w:r>
      <w:r w:rsidR="00802B7D" w:rsidRPr="00BA704D">
        <w:rPr>
          <w:rFonts w:eastAsia="Times New Roman" w:cstheme="minorHAnsi"/>
          <w:i/>
          <w:iCs/>
          <w:sz w:val="24"/>
          <w:szCs w:val="24"/>
          <w:lang w:eastAsia="de-DE"/>
        </w:rPr>
        <w:t xml:space="preserve">nicht </w:t>
      </w: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>in den alten biblischen Schriften lesen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>,</w:t>
      </w:r>
      <w:r w:rsidR="009721F3" w:rsidRPr="00BA704D">
        <w:rPr>
          <w:rFonts w:eastAsia="Times New Roman" w:cstheme="minorHAnsi"/>
          <w:sz w:val="24"/>
          <w:szCs w:val="24"/>
          <w:lang w:eastAsia="de-DE"/>
        </w:rPr>
        <w:t>“</w:t>
      </w:r>
      <w:r w:rsidR="008F06C0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CC397C" w:rsidRPr="00BA704D">
        <w:rPr>
          <w:rFonts w:eastAsia="Times New Roman" w:cstheme="minorHAnsi"/>
          <w:sz w:val="24"/>
          <w:szCs w:val="24"/>
          <w:lang w:eastAsia="de-DE"/>
        </w:rPr>
        <w:t>höre ich mich</w:t>
      </w:r>
      <w:r w:rsidR="009721F3" w:rsidRPr="00BA704D">
        <w:rPr>
          <w:rFonts w:eastAsia="Times New Roman" w:cstheme="minorHAnsi"/>
          <w:sz w:val="24"/>
          <w:szCs w:val="24"/>
          <w:lang w:eastAsia="de-DE"/>
        </w:rPr>
        <w:t xml:space="preserve"> skeptisch</w:t>
      </w:r>
      <w:r w:rsidR="00CC397C" w:rsidRPr="00BA704D">
        <w:rPr>
          <w:rFonts w:eastAsia="Times New Roman" w:cstheme="minorHAnsi"/>
          <w:sz w:val="24"/>
          <w:szCs w:val="24"/>
          <w:lang w:eastAsia="de-DE"/>
        </w:rPr>
        <w:t>, mit mir selbst reden.</w:t>
      </w:r>
    </w:p>
    <w:p w14:paraId="6C0F5C51" w14:textId="77777777" w:rsidR="00B829F6" w:rsidRDefault="00B829F6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5A1C15B3" w14:textId="77777777" w:rsidR="0067674C" w:rsidRDefault="0067674C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01435154" w14:textId="78AF1CAC" w:rsidR="0082501F" w:rsidRPr="00BA704D" w:rsidRDefault="00C61A2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Doch es lohnt sich, </w:t>
      </w:r>
      <w:r w:rsidR="009721F3" w:rsidRPr="00BA704D">
        <w:rPr>
          <w:rFonts w:eastAsia="Times New Roman" w:cstheme="minorHAnsi"/>
          <w:sz w:val="24"/>
          <w:szCs w:val="24"/>
          <w:lang w:eastAsia="de-DE"/>
        </w:rPr>
        <w:t>widerspricht mir der Beter von Psalm 16.</w:t>
      </w:r>
    </w:p>
    <w:p w14:paraId="382F2B6A" w14:textId="112F4116" w:rsidR="00B829F6" w:rsidRPr="00BA704D" w:rsidRDefault="0082501F" w:rsidP="00D5370B">
      <w:pPr>
        <w:spacing w:before="100" w:beforeAutospacing="1" w:after="100" w:afterAutospacing="1" w:line="360" w:lineRule="auto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>So</w:t>
      </w:r>
      <w:r w:rsidR="00CC397C" w:rsidRPr="00BA704D">
        <w:rPr>
          <w:rFonts w:eastAsia="Times New Roman" w:cstheme="minorHAnsi"/>
          <w:i/>
          <w:iCs/>
          <w:sz w:val="24"/>
          <w:szCs w:val="24"/>
          <w:lang w:eastAsia="de-DE"/>
        </w:rPr>
        <w:t>lange</w:t>
      </w: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 xml:space="preserve"> du nur </w:t>
      </w:r>
      <w:r w:rsidR="009721F3" w:rsidRPr="00BA704D">
        <w:rPr>
          <w:rFonts w:eastAsia="Times New Roman" w:cstheme="minorHAnsi"/>
          <w:i/>
          <w:iCs/>
          <w:sz w:val="24"/>
          <w:szCs w:val="24"/>
          <w:lang w:eastAsia="de-DE"/>
        </w:rPr>
        <w:t>deinen eigenen Weg suchst</w:t>
      </w: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 xml:space="preserve">, läufst du Gefahr dich zu verlieren. </w:t>
      </w:r>
    </w:p>
    <w:p w14:paraId="5EEF06C7" w14:textId="53583FC2" w:rsidR="00D5619D" w:rsidRPr="00BA704D" w:rsidRDefault="009721F3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Mach dich mit Gott auf den Weg</w:t>
      </w:r>
      <w:r w:rsidR="00BA704D" w:rsidRPr="00BA704D">
        <w:rPr>
          <w:rFonts w:eastAsia="Times New Roman" w:cstheme="minorHAnsi"/>
          <w:sz w:val="24"/>
          <w:szCs w:val="24"/>
          <w:lang w:eastAsia="de-DE"/>
        </w:rPr>
        <w:t>.</w:t>
      </w:r>
    </w:p>
    <w:p w14:paraId="7C265388" w14:textId="43685810" w:rsidR="00814830" w:rsidRPr="00BA704D" w:rsidRDefault="00BA704D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Seine Liebe zu uns Menschen zeigt dir und uns allen den Weg.</w:t>
      </w:r>
    </w:p>
    <w:p w14:paraId="10FD1A72" w14:textId="77777777" w:rsidR="00B07BFD" w:rsidRPr="00BA704D" w:rsidRDefault="00B07BFD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51A3EB31" w14:textId="770C2A9C" w:rsidR="00BA704D" w:rsidRPr="00BA704D" w:rsidRDefault="00BA704D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Auch wenn </w:t>
      </w:r>
      <w:r w:rsidR="00EC26CA">
        <w:rPr>
          <w:rFonts w:eastAsia="Times New Roman" w:cstheme="minorHAnsi"/>
          <w:sz w:val="24"/>
          <w:szCs w:val="24"/>
          <w:lang w:eastAsia="de-DE"/>
        </w:rPr>
        <w:t xml:space="preserve">im Augenblick </w:t>
      </w:r>
      <w:r w:rsidRPr="00BA704D">
        <w:rPr>
          <w:rFonts w:eastAsia="Times New Roman" w:cstheme="minorHAnsi"/>
          <w:sz w:val="24"/>
          <w:szCs w:val="24"/>
          <w:lang w:eastAsia="de-DE"/>
        </w:rPr>
        <w:t>es viele versuchen</w:t>
      </w:r>
      <w:r w:rsidR="00EC26CA">
        <w:rPr>
          <w:rFonts w:eastAsia="Times New Roman" w:cstheme="minorHAnsi"/>
          <w:sz w:val="24"/>
          <w:szCs w:val="24"/>
          <w:lang w:eastAsia="de-DE"/>
        </w:rPr>
        <w:t>,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uns einzureden:</w:t>
      </w:r>
    </w:p>
    <w:p w14:paraId="629646BA" w14:textId="1829A71F" w:rsidR="00C61A24" w:rsidRPr="00BA704D" w:rsidRDefault="00C61A2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Hass kann kurzfristig beleben und alles durcheinanderbringen – aber e</w:t>
      </w:r>
      <w:r w:rsidR="00B610D3" w:rsidRPr="00BA704D">
        <w:rPr>
          <w:rFonts w:eastAsia="Times New Roman" w:cstheme="minorHAnsi"/>
          <w:sz w:val="24"/>
          <w:szCs w:val="24"/>
          <w:lang w:eastAsia="de-DE"/>
        </w:rPr>
        <w:t>r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bringt uns nicht weiter – er hat kein Ziel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>, das etwas Gutes bewirkt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– er ist nur hässlich.</w:t>
      </w:r>
    </w:p>
    <w:p w14:paraId="325A97EF" w14:textId="77777777" w:rsidR="00C61A24" w:rsidRPr="00BA704D" w:rsidRDefault="00C61A2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486F3F25" w14:textId="65D138E6" w:rsidR="00C61A24" w:rsidRPr="00BA704D" w:rsidRDefault="00C61A2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Groll zu hegen – gegen Gott – gegen Menschen, die uns wehtun, gegen das Leben, weil es nicht gut mit uns meint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 xml:space="preserve"> – befriedigend </w:t>
      </w:r>
      <w:r w:rsidR="00D5619D" w:rsidRPr="00BA704D">
        <w:rPr>
          <w:rFonts w:eastAsia="Times New Roman" w:cstheme="minorHAnsi"/>
          <w:sz w:val="24"/>
          <w:szCs w:val="24"/>
          <w:lang w:eastAsia="de-DE"/>
        </w:rPr>
        <w:t>nur für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 xml:space="preserve"> eine kurze Zeit.</w:t>
      </w:r>
    </w:p>
    <w:p w14:paraId="422B0755" w14:textId="1FFAA7B7" w:rsidR="00B3242B" w:rsidRPr="00BA704D" w:rsidRDefault="00BB1108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Grollen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 xml:space="preserve"> verhärmt</w:t>
      </w:r>
      <w:r w:rsidRPr="00BA704D">
        <w:rPr>
          <w:rFonts w:eastAsia="Times New Roman" w:cstheme="minorHAnsi"/>
          <w:sz w:val="24"/>
          <w:szCs w:val="24"/>
          <w:lang w:eastAsia="de-DE"/>
        </w:rPr>
        <w:t>.</w:t>
      </w:r>
    </w:p>
    <w:p w14:paraId="7976321B" w14:textId="30C1A973" w:rsidR="00B3242B" w:rsidRPr="00BA704D" w:rsidRDefault="00786FCE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Alles 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>wird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sinnlos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>.</w:t>
      </w:r>
      <w:r w:rsidR="00D5619D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8AA5906" w14:textId="77777777" w:rsidR="00B3242B" w:rsidRPr="00BA704D" w:rsidRDefault="00B3242B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3334C4A7" w14:textId="542FE095" w:rsidR="00B3242B" w:rsidRPr="00BA704D" w:rsidRDefault="00786FCE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Mag sein, 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>Böse zu sein, macht zuerst richtigen Spaß.</w:t>
      </w:r>
    </w:p>
    <w:p w14:paraId="2185649A" w14:textId="77777777" w:rsidR="00BB1108" w:rsidRPr="00BA704D" w:rsidRDefault="00BB1108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Meist nicht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 xml:space="preserve"> lange</w:t>
      </w:r>
      <w:r w:rsidRPr="00BA704D">
        <w:rPr>
          <w:rFonts w:eastAsia="Times New Roman" w:cstheme="minorHAnsi"/>
          <w:sz w:val="24"/>
          <w:szCs w:val="24"/>
          <w:lang w:eastAsia="de-DE"/>
        </w:rPr>
        <w:t>!</w:t>
      </w:r>
    </w:p>
    <w:p w14:paraId="41D7B22E" w14:textId="77777777" w:rsidR="00786FCE" w:rsidRPr="00BA704D" w:rsidRDefault="00786FCE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33041527" w14:textId="77777777" w:rsidR="0067674C" w:rsidRDefault="0067674C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72D00DA5" w14:textId="77777777" w:rsidR="0067674C" w:rsidRDefault="0067674C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125AE3E2" w14:textId="77777777" w:rsidR="00EC26CA" w:rsidRDefault="00EC26CA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7605F036" w14:textId="06A21060" w:rsidR="00B3242B" w:rsidRPr="00BA704D" w:rsidRDefault="00B3242B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Streit zermürbt! – zuallererst mich selbst – und dann alle, die mit mir zu tun haben.</w:t>
      </w:r>
    </w:p>
    <w:p w14:paraId="144CEEE8" w14:textId="312761CA" w:rsidR="00BB1108" w:rsidRPr="00BA704D" w:rsidRDefault="00B3242B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Gemein zu sein, </w:t>
      </w:r>
      <w:r w:rsidR="0082501F" w:rsidRPr="00BA704D">
        <w:rPr>
          <w:rFonts w:eastAsia="Times New Roman" w:cstheme="minorHAnsi"/>
          <w:sz w:val="24"/>
          <w:szCs w:val="24"/>
          <w:lang w:eastAsia="de-DE"/>
        </w:rPr>
        <w:t>macht einsam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>.</w:t>
      </w:r>
    </w:p>
    <w:p w14:paraId="70E330E1" w14:textId="28CB95EA" w:rsidR="00B8349F" w:rsidRPr="00BA704D" w:rsidRDefault="00B3242B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Die</w:t>
      </w:r>
      <w:r w:rsidR="00B8349F" w:rsidRPr="00BA704D">
        <w:rPr>
          <w:rFonts w:eastAsia="Times New Roman" w:cstheme="minorHAnsi"/>
          <w:sz w:val="24"/>
          <w:szCs w:val="24"/>
          <w:lang w:eastAsia="de-DE"/>
        </w:rPr>
        <w:t>se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 xml:space="preserve">traurige </w:t>
      </w:r>
      <w:r w:rsidRPr="00BA704D">
        <w:rPr>
          <w:rFonts w:eastAsia="Times New Roman" w:cstheme="minorHAnsi"/>
          <w:sz w:val="24"/>
          <w:szCs w:val="24"/>
          <w:lang w:eastAsia="de-DE"/>
        </w:rPr>
        <w:t>Liste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A704D">
        <w:rPr>
          <w:rFonts w:eastAsia="Times New Roman" w:cstheme="minorHAnsi"/>
          <w:sz w:val="24"/>
          <w:szCs w:val="24"/>
          <w:lang w:eastAsia="de-DE"/>
        </w:rPr>
        <w:t>will nicht enden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BA704D" w:rsidRPr="00BA704D">
        <w:rPr>
          <w:rFonts w:eastAsia="Times New Roman" w:cstheme="minorHAnsi"/>
          <w:sz w:val="24"/>
          <w:szCs w:val="24"/>
          <w:lang w:eastAsia="de-DE"/>
        </w:rPr>
        <w:t>die anscheinend unseren Weg in die Zukunft vorzeichnet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>.</w:t>
      </w:r>
    </w:p>
    <w:p w14:paraId="2AFC5DF3" w14:textId="5D73716C" w:rsidR="000127D2" w:rsidRPr="00BA704D" w:rsidRDefault="00BA704D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Dieser Weg ist nicht der Weg, der uns zum Frieden führt.</w:t>
      </w:r>
    </w:p>
    <w:p w14:paraId="43563525" w14:textId="77777777" w:rsidR="00EC26CA" w:rsidRDefault="00EC26CA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0D94E1B3" w14:textId="43E500A3" w:rsidR="00B403D4" w:rsidRPr="00BA704D" w:rsidRDefault="00BA704D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Tatsächlich trifft es zu: </w:t>
      </w:r>
      <w:r w:rsidR="00B403D4" w:rsidRPr="00BA704D">
        <w:rPr>
          <w:rFonts w:eastAsia="Times New Roman" w:cstheme="minorHAnsi"/>
          <w:sz w:val="24"/>
          <w:szCs w:val="24"/>
          <w:lang w:eastAsia="de-DE"/>
        </w:rPr>
        <w:t>Es ist nicht alles gut, was uns als Menschen auszeichnet.</w:t>
      </w:r>
    </w:p>
    <w:p w14:paraId="4D449809" w14:textId="0DD1F558" w:rsidR="00B403D4" w:rsidRPr="00BA704D" w:rsidRDefault="00B403D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Aber es ist nicht alles so schlecht, dass Gott grundsätzlich an </w:t>
      </w:r>
      <w:r w:rsidR="00FD287E" w:rsidRPr="00BA704D">
        <w:rPr>
          <w:rFonts w:eastAsia="Times New Roman" w:cstheme="minorHAnsi"/>
          <w:sz w:val="24"/>
          <w:szCs w:val="24"/>
          <w:lang w:eastAsia="de-DE"/>
        </w:rPr>
        <w:t xml:space="preserve">uns </w:t>
      </w:r>
      <w:r w:rsidRPr="00BA704D">
        <w:rPr>
          <w:rFonts w:eastAsia="Times New Roman" w:cstheme="minorHAnsi"/>
          <w:sz w:val="24"/>
          <w:szCs w:val="24"/>
          <w:lang w:eastAsia="de-DE"/>
        </w:rPr>
        <w:t>Menschen verzweifelt.</w:t>
      </w:r>
    </w:p>
    <w:p w14:paraId="6C4302CA" w14:textId="77777777" w:rsidR="00B403D4" w:rsidRPr="00BA704D" w:rsidRDefault="00B403D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1ED27936" w14:textId="0BC2726A" w:rsidR="00B3242B" w:rsidRPr="00BA704D" w:rsidRDefault="000D3556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Trotz </w:t>
      </w:r>
      <w:r w:rsidR="00845D82" w:rsidRPr="00BA704D">
        <w:rPr>
          <w:rFonts w:eastAsia="Times New Roman" w:cstheme="minorHAnsi"/>
          <w:sz w:val="24"/>
          <w:szCs w:val="24"/>
          <w:lang w:eastAsia="de-DE"/>
        </w:rPr>
        <w:t>allem,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was am Menschsein alles andere als gut ist</w:t>
      </w:r>
      <w:r w:rsidR="00845D82" w:rsidRPr="00BA704D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findet </w:t>
      </w:r>
      <w:r w:rsidR="000127D2" w:rsidRPr="00BA704D">
        <w:rPr>
          <w:rFonts w:eastAsia="Times New Roman" w:cstheme="minorHAnsi"/>
          <w:sz w:val="24"/>
          <w:szCs w:val="24"/>
          <w:lang w:eastAsia="de-DE"/>
        </w:rPr>
        <w:t>Gott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Weg</w:t>
      </w:r>
      <w:r w:rsidR="00845D82" w:rsidRPr="00BA704D">
        <w:rPr>
          <w:rFonts w:eastAsia="Times New Roman" w:cstheme="minorHAnsi"/>
          <w:sz w:val="24"/>
          <w:szCs w:val="24"/>
          <w:lang w:eastAsia="de-DE"/>
        </w:rPr>
        <w:t>e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845D82" w:rsidRPr="00BA704D">
        <w:rPr>
          <w:rFonts w:eastAsia="Times New Roman" w:cstheme="minorHAnsi"/>
          <w:sz w:val="24"/>
          <w:szCs w:val="24"/>
          <w:lang w:eastAsia="de-DE"/>
        </w:rPr>
        <w:t>die uns</w:t>
      </w:r>
      <w:r w:rsidR="00B3242B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>guttu</w:t>
      </w:r>
      <w:r w:rsidR="00845D82" w:rsidRPr="00BA704D">
        <w:rPr>
          <w:rFonts w:eastAsia="Times New Roman" w:cstheme="minorHAnsi"/>
          <w:sz w:val="24"/>
          <w:szCs w:val="24"/>
          <w:lang w:eastAsia="de-DE"/>
        </w:rPr>
        <w:t>n.</w:t>
      </w:r>
    </w:p>
    <w:p w14:paraId="049D8D69" w14:textId="0CFD3866" w:rsidR="00B3242B" w:rsidRPr="00BA704D" w:rsidRDefault="00BB1108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Es</w:t>
      </w:r>
      <w:r w:rsidR="00F04794" w:rsidRPr="00BA704D">
        <w:rPr>
          <w:rFonts w:eastAsia="Times New Roman" w:cstheme="minorHAnsi"/>
          <w:sz w:val="24"/>
          <w:szCs w:val="24"/>
          <w:lang w:eastAsia="de-DE"/>
        </w:rPr>
        <w:t xml:space="preserve"> geht </w:t>
      </w:r>
      <w:r w:rsidR="00786FCE" w:rsidRPr="00BA704D">
        <w:rPr>
          <w:rFonts w:eastAsia="Times New Roman" w:cstheme="minorHAnsi"/>
          <w:sz w:val="24"/>
          <w:szCs w:val="24"/>
          <w:lang w:eastAsia="de-DE"/>
        </w:rPr>
        <w:t xml:space="preserve">gar nicht </w:t>
      </w:r>
      <w:r w:rsidR="00FD287E" w:rsidRPr="00BA704D">
        <w:rPr>
          <w:rFonts w:eastAsia="Times New Roman" w:cstheme="minorHAnsi"/>
          <w:sz w:val="24"/>
          <w:szCs w:val="24"/>
          <w:lang w:eastAsia="de-DE"/>
        </w:rPr>
        <w:t xml:space="preserve">so sehr </w:t>
      </w:r>
      <w:r w:rsidR="00F04794" w:rsidRPr="00BA704D">
        <w:rPr>
          <w:rFonts w:eastAsia="Times New Roman" w:cstheme="minorHAnsi"/>
          <w:sz w:val="24"/>
          <w:szCs w:val="24"/>
          <w:lang w:eastAsia="de-DE"/>
        </w:rPr>
        <w:t xml:space="preserve">um das hehre Ziel, die Welt 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vor 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>uns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selbst </w:t>
      </w:r>
      <w:r w:rsidR="000127D2" w:rsidRPr="00BA704D">
        <w:rPr>
          <w:rFonts w:eastAsia="Times New Roman" w:cstheme="minorHAnsi"/>
          <w:sz w:val="24"/>
          <w:szCs w:val="24"/>
          <w:lang w:eastAsia="de-DE"/>
        </w:rPr>
        <w:t xml:space="preserve">und allem Bösen </w:t>
      </w:r>
      <w:r w:rsidR="00F04794" w:rsidRPr="00BA704D">
        <w:rPr>
          <w:rFonts w:eastAsia="Times New Roman" w:cstheme="minorHAnsi"/>
          <w:sz w:val="24"/>
          <w:szCs w:val="24"/>
          <w:lang w:eastAsia="de-DE"/>
        </w:rPr>
        <w:t>zu retten.</w:t>
      </w:r>
    </w:p>
    <w:p w14:paraId="15F411A7" w14:textId="63D3B7BA" w:rsidR="00F04794" w:rsidRPr="00BA704D" w:rsidRDefault="008535B5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Zuallererst</w:t>
      </w:r>
      <w:r w:rsidR="00F04794" w:rsidRPr="00BA704D">
        <w:rPr>
          <w:rFonts w:eastAsia="Times New Roman" w:cstheme="minorHAnsi"/>
          <w:sz w:val="24"/>
          <w:szCs w:val="24"/>
          <w:lang w:eastAsia="de-DE"/>
        </w:rPr>
        <w:t xml:space="preserve"> rettet Gott uns selbst.</w:t>
      </w:r>
      <w:r w:rsidR="00A733AF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0D38691" w14:textId="53B672DB" w:rsidR="00786FCE" w:rsidRPr="00BA704D" w:rsidRDefault="00786FCE" w:rsidP="00786FCE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Frieden tut zuerst mir selbst gut</w:t>
      </w:r>
      <w:r w:rsidR="00A733AF" w:rsidRPr="00BA704D">
        <w:rPr>
          <w:rFonts w:eastAsia="Times New Roman" w:cstheme="minorHAnsi"/>
          <w:sz w:val="24"/>
          <w:szCs w:val="24"/>
          <w:lang w:eastAsia="de-DE"/>
        </w:rPr>
        <w:t xml:space="preserve"> und heilt, was in mir zerbrochen ist.</w:t>
      </w:r>
    </w:p>
    <w:p w14:paraId="6CC2DFBF" w14:textId="676E388C" w:rsidR="00F04794" w:rsidRPr="00BA704D" w:rsidRDefault="00A733AF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E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 xml:space="preserve">ine friedliche Gesinnung, die </w:t>
      </w:r>
      <w:r w:rsidR="008535B5" w:rsidRPr="00BA704D">
        <w:rPr>
          <w:rFonts w:eastAsia="Times New Roman" w:cstheme="minorHAnsi"/>
          <w:sz w:val="24"/>
          <w:szCs w:val="24"/>
          <w:lang w:eastAsia="de-DE"/>
        </w:rPr>
        <w:t xml:space="preserve">von mir </w:t>
      </w:r>
      <w:r w:rsidR="00715B01" w:rsidRPr="00BA704D">
        <w:rPr>
          <w:rFonts w:eastAsia="Times New Roman" w:cstheme="minorHAnsi"/>
          <w:sz w:val="24"/>
          <w:szCs w:val="24"/>
          <w:lang w:eastAsia="de-DE"/>
        </w:rPr>
        <w:t>auf andere ausstrahlt</w:t>
      </w:r>
      <w:r w:rsidR="008535B5" w:rsidRPr="00BA704D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 xml:space="preserve">die heilt, </w:t>
      </w:r>
      <w:r w:rsidR="008535B5" w:rsidRPr="00BA704D">
        <w:rPr>
          <w:rFonts w:eastAsia="Times New Roman" w:cstheme="minorHAnsi"/>
          <w:sz w:val="24"/>
          <w:szCs w:val="24"/>
          <w:lang w:eastAsia="de-DE"/>
        </w:rPr>
        <w:t xml:space="preserve">und führt uns 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Menschen </w:t>
      </w:r>
      <w:r w:rsidR="008535B5" w:rsidRPr="00BA704D">
        <w:rPr>
          <w:rFonts w:eastAsia="Times New Roman" w:cstheme="minorHAnsi"/>
          <w:sz w:val="24"/>
          <w:szCs w:val="24"/>
          <w:lang w:eastAsia="de-DE"/>
        </w:rPr>
        <w:t xml:space="preserve">zusammen. </w:t>
      </w:r>
    </w:p>
    <w:p w14:paraId="7FD5141C" w14:textId="16794E65" w:rsidR="00F04794" w:rsidRPr="00BA704D" w:rsidRDefault="00F0479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Wir </w:t>
      </w:r>
      <w:r w:rsidR="00FC54C2" w:rsidRPr="00BA704D">
        <w:rPr>
          <w:rFonts w:eastAsia="Times New Roman" w:cstheme="minorHAnsi"/>
          <w:sz w:val="24"/>
          <w:szCs w:val="24"/>
          <w:lang w:eastAsia="de-DE"/>
        </w:rPr>
        <w:t xml:space="preserve">lernen </w:t>
      </w:r>
      <w:r w:rsidR="00A733AF" w:rsidRPr="00BA704D">
        <w:rPr>
          <w:rFonts w:eastAsia="Times New Roman" w:cstheme="minorHAnsi"/>
          <w:sz w:val="24"/>
          <w:szCs w:val="24"/>
          <w:lang w:eastAsia="de-DE"/>
        </w:rPr>
        <w:t xml:space="preserve">von </w:t>
      </w:r>
      <w:r w:rsidR="00BA704D" w:rsidRPr="00BA704D">
        <w:rPr>
          <w:rFonts w:eastAsia="Times New Roman" w:cstheme="minorHAnsi"/>
          <w:sz w:val="24"/>
          <w:szCs w:val="24"/>
          <w:lang w:eastAsia="de-DE"/>
        </w:rPr>
        <w:t xml:space="preserve">Gott und von </w:t>
      </w:r>
      <w:r w:rsidR="00A733AF" w:rsidRPr="00BA704D">
        <w:rPr>
          <w:rFonts w:eastAsia="Times New Roman" w:cstheme="minorHAnsi"/>
          <w:sz w:val="24"/>
          <w:szCs w:val="24"/>
          <w:lang w:eastAsia="de-DE"/>
        </w:rPr>
        <w:t>Jesus</w:t>
      </w:r>
      <w:r w:rsidR="00EC26CA">
        <w:rPr>
          <w:rFonts w:eastAsia="Times New Roman" w:cstheme="minorHAnsi"/>
          <w:sz w:val="24"/>
          <w:szCs w:val="24"/>
          <w:lang w:eastAsia="de-DE"/>
        </w:rPr>
        <w:t>:</w:t>
      </w:r>
      <w:r w:rsidR="00A733AF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EC26C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21CFC" w:rsidRPr="00BA704D">
        <w:rPr>
          <w:rFonts w:eastAsia="Times New Roman" w:cstheme="minorHAnsi"/>
          <w:sz w:val="24"/>
          <w:szCs w:val="24"/>
          <w:lang w:eastAsia="de-DE"/>
        </w:rPr>
        <w:t>W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ir können die Welt </w:t>
      </w:r>
      <w:r w:rsidRPr="00BA704D">
        <w:rPr>
          <w:rFonts w:eastAsia="Times New Roman" w:cstheme="minorHAnsi"/>
          <w:sz w:val="24"/>
          <w:szCs w:val="24"/>
          <w:u w:val="single"/>
          <w:lang w:eastAsia="de-DE"/>
        </w:rPr>
        <w:t>nicht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retten.</w:t>
      </w:r>
    </w:p>
    <w:p w14:paraId="6C07CA1B" w14:textId="7D339F2E" w:rsidR="00F04794" w:rsidRPr="00BA704D" w:rsidRDefault="00F0479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Dafür reich</w:t>
      </w:r>
      <w:r w:rsidR="00E16199" w:rsidRPr="00BA704D">
        <w:rPr>
          <w:rFonts w:eastAsia="Times New Roman" w:cstheme="minorHAnsi"/>
          <w:sz w:val="24"/>
          <w:szCs w:val="24"/>
          <w:lang w:eastAsia="de-DE"/>
        </w:rPr>
        <w:t>en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unsere menschliche</w:t>
      </w:r>
      <w:r w:rsidR="00E16199" w:rsidRPr="00BA704D">
        <w:rPr>
          <w:rFonts w:eastAsia="Times New Roman" w:cstheme="minorHAnsi"/>
          <w:sz w:val="24"/>
          <w:szCs w:val="24"/>
          <w:lang w:eastAsia="de-DE"/>
        </w:rPr>
        <w:t>n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Kr</w:t>
      </w:r>
      <w:r w:rsidR="00E16199" w:rsidRPr="00BA704D">
        <w:rPr>
          <w:rFonts w:eastAsia="Times New Roman" w:cstheme="minorHAnsi"/>
          <w:sz w:val="24"/>
          <w:szCs w:val="24"/>
          <w:lang w:eastAsia="de-DE"/>
        </w:rPr>
        <w:t>ä</w:t>
      </w:r>
      <w:r w:rsidRPr="00BA704D">
        <w:rPr>
          <w:rFonts w:eastAsia="Times New Roman" w:cstheme="minorHAnsi"/>
          <w:sz w:val="24"/>
          <w:szCs w:val="24"/>
          <w:lang w:eastAsia="de-DE"/>
        </w:rPr>
        <w:t>ft</w:t>
      </w:r>
      <w:r w:rsidR="00E16199" w:rsidRPr="00BA704D">
        <w:rPr>
          <w:rFonts w:eastAsia="Times New Roman" w:cstheme="minorHAnsi"/>
          <w:sz w:val="24"/>
          <w:szCs w:val="24"/>
          <w:lang w:eastAsia="de-DE"/>
        </w:rPr>
        <w:t>e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nicht.</w:t>
      </w:r>
    </w:p>
    <w:p w14:paraId="5B3E64FB" w14:textId="77777777" w:rsidR="0067674C" w:rsidRDefault="0067674C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49959A16" w14:textId="77777777" w:rsidR="0067674C" w:rsidRDefault="0067674C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3CBCD100" w14:textId="77777777" w:rsidR="00EC26CA" w:rsidRDefault="00EC26CA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171F21A3" w14:textId="5D41B4AA" w:rsidR="00FB2DCC" w:rsidRPr="00BA704D" w:rsidRDefault="00F0479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Aber wir hoffen</w:t>
      </w:r>
      <w:r w:rsidR="00FB2DCC" w:rsidRPr="00BA704D">
        <w:rPr>
          <w:rFonts w:eastAsia="Times New Roman" w:cstheme="minorHAnsi"/>
          <w:sz w:val="24"/>
          <w:szCs w:val="24"/>
          <w:lang w:eastAsia="de-DE"/>
        </w:rPr>
        <w:t>.</w:t>
      </w:r>
    </w:p>
    <w:p w14:paraId="69958A0B" w14:textId="02D3B7C8" w:rsidR="00DA4D84" w:rsidRPr="00BA704D" w:rsidRDefault="00814830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Wir</w:t>
      </w:r>
      <w:r w:rsidR="00DA4D84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 xml:space="preserve">träumen </w:t>
      </w:r>
      <w:r w:rsidR="00BA704D" w:rsidRPr="00BA704D">
        <w:rPr>
          <w:rFonts w:eastAsia="Times New Roman" w:cstheme="minorHAnsi"/>
          <w:sz w:val="24"/>
          <w:szCs w:val="24"/>
          <w:lang w:eastAsia="de-DE"/>
        </w:rPr>
        <w:t xml:space="preserve">mit Gott </w:t>
      </w:r>
      <w:r w:rsidR="00DA4D84" w:rsidRPr="00BA704D">
        <w:rPr>
          <w:rFonts w:eastAsia="Times New Roman" w:cstheme="minorHAnsi"/>
          <w:sz w:val="24"/>
          <w:szCs w:val="24"/>
          <w:lang w:eastAsia="de-DE"/>
        </w:rPr>
        <w:t>gegen alle Vernunft</w:t>
      </w:r>
      <w:r w:rsidR="00BA704D" w:rsidRPr="00BA704D">
        <w:rPr>
          <w:rFonts w:eastAsia="Times New Roman" w:cstheme="minorHAnsi"/>
          <w:sz w:val="24"/>
          <w:szCs w:val="24"/>
          <w:lang w:eastAsia="de-DE"/>
        </w:rPr>
        <w:t xml:space="preserve"> von einem Weg, der uns den Frieden schenkt.</w:t>
      </w:r>
    </w:p>
    <w:p w14:paraId="2C636C04" w14:textId="0F3E2BC8" w:rsidR="00FB2DCC" w:rsidRPr="00BA704D" w:rsidRDefault="00DA4D8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Wir </w:t>
      </w:r>
      <w:r w:rsidR="00B07BFD" w:rsidRPr="00BA704D">
        <w:rPr>
          <w:rFonts w:eastAsia="Times New Roman" w:cstheme="minorHAnsi"/>
          <w:sz w:val="24"/>
          <w:szCs w:val="24"/>
          <w:lang w:eastAsia="de-DE"/>
        </w:rPr>
        <w:t>vertrauen uns der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Liebe von Gott zu uns Menschen</w:t>
      </w:r>
      <w:r w:rsidR="00B07BFD" w:rsidRPr="00BA704D">
        <w:rPr>
          <w:rFonts w:eastAsia="Times New Roman" w:cstheme="minorHAnsi"/>
          <w:sz w:val="24"/>
          <w:szCs w:val="24"/>
          <w:lang w:eastAsia="de-DE"/>
        </w:rPr>
        <w:t xml:space="preserve"> an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. </w:t>
      </w:r>
    </w:p>
    <w:p w14:paraId="13691E0D" w14:textId="089F35F1" w:rsidR="00FC54C2" w:rsidRPr="00BA704D" w:rsidRDefault="00DA4D84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>Denn d</w:t>
      </w:r>
      <w:r w:rsidR="00FC54C2" w:rsidRPr="00BA704D">
        <w:rPr>
          <w:rFonts w:eastAsia="Times New Roman" w:cstheme="minorHAnsi"/>
          <w:sz w:val="24"/>
          <w:szCs w:val="24"/>
          <w:lang w:eastAsia="de-DE"/>
        </w:rPr>
        <w:t>ie Liebe war es, die Jesus aus dem Himmel zur Erde getrieben hat.</w:t>
      </w:r>
    </w:p>
    <w:p w14:paraId="21A44571" w14:textId="7B1C034A" w:rsidR="00F04794" w:rsidRPr="00BA704D" w:rsidRDefault="001B2915" w:rsidP="00D5370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Jesus </w:t>
      </w:r>
      <w:r w:rsidR="003E747C" w:rsidRPr="00BA704D">
        <w:rPr>
          <w:rFonts w:eastAsia="Times New Roman" w:cstheme="minorHAnsi"/>
          <w:sz w:val="24"/>
          <w:szCs w:val="24"/>
          <w:lang w:eastAsia="de-DE"/>
        </w:rPr>
        <w:t xml:space="preserve">hat 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uns </w:t>
      </w:r>
      <w:r w:rsidR="00EC26CA">
        <w:rPr>
          <w:rFonts w:eastAsia="Times New Roman" w:cstheme="minorHAnsi"/>
          <w:sz w:val="24"/>
          <w:szCs w:val="24"/>
          <w:lang w:eastAsia="de-DE"/>
        </w:rPr>
        <w:t xml:space="preserve">im Namen von Gott 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nicht den 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>Krieg,</w:t>
      </w:r>
      <w:r w:rsidRPr="00BA704D">
        <w:rPr>
          <w:rFonts w:eastAsia="Times New Roman" w:cstheme="minorHAnsi"/>
          <w:sz w:val="24"/>
          <w:szCs w:val="24"/>
          <w:lang w:eastAsia="de-DE"/>
        </w:rPr>
        <w:t xml:space="preserve"> sondern den Frieden erklärt.</w:t>
      </w:r>
    </w:p>
    <w:p w14:paraId="0DB61AE5" w14:textId="3E2CBAE0" w:rsidR="003E747C" w:rsidRPr="00BA704D" w:rsidRDefault="003E747C" w:rsidP="003E747C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Wir spüren </w:t>
      </w:r>
      <w:r w:rsidR="006B54D3" w:rsidRPr="00BA704D">
        <w:rPr>
          <w:rFonts w:eastAsia="Times New Roman" w:cstheme="minorHAnsi"/>
          <w:sz w:val="24"/>
          <w:szCs w:val="24"/>
          <w:lang w:eastAsia="de-DE"/>
        </w:rPr>
        <w:t xml:space="preserve">an Jesus </w:t>
      </w:r>
      <w:r w:rsidRPr="00BA704D">
        <w:rPr>
          <w:rFonts w:eastAsia="Times New Roman" w:cstheme="minorHAnsi"/>
          <w:sz w:val="24"/>
          <w:szCs w:val="24"/>
          <w:lang w:eastAsia="de-DE"/>
        </w:rPr>
        <w:t>den langen Atem von Gott, wenn es um seinen Frieden bei uns Menschen geht.</w:t>
      </w:r>
    </w:p>
    <w:p w14:paraId="59CFFCB4" w14:textId="0E276810" w:rsidR="00786FCE" w:rsidRPr="00BA704D" w:rsidRDefault="00556CBD" w:rsidP="00BA704D">
      <w:pPr>
        <w:pStyle w:val="Listenabsatz"/>
        <w:spacing w:before="100" w:beforeAutospacing="1" w:after="100" w:afterAutospacing="1" w:line="360" w:lineRule="auto"/>
        <w:ind w:left="0"/>
        <w:rPr>
          <w:rFonts w:eastAsia="Times New Roman" w:cstheme="minorHAnsi"/>
          <w:sz w:val="24"/>
          <w:szCs w:val="24"/>
          <w:lang w:eastAsia="de-DE"/>
        </w:rPr>
      </w:pPr>
      <w:r w:rsidRPr="00BA704D">
        <w:rPr>
          <w:rFonts w:eastAsia="Times New Roman" w:cstheme="minorHAnsi"/>
          <w:sz w:val="24"/>
          <w:szCs w:val="24"/>
          <w:lang w:eastAsia="de-DE"/>
        </w:rPr>
        <w:t xml:space="preserve">Deshalb </w:t>
      </w:r>
      <w:r w:rsidR="00DA4D84" w:rsidRPr="00BA704D">
        <w:rPr>
          <w:rFonts w:eastAsia="Times New Roman" w:cstheme="minorHAnsi"/>
          <w:sz w:val="24"/>
          <w:szCs w:val="24"/>
          <w:lang w:eastAsia="de-DE"/>
        </w:rPr>
        <w:t>werden wir nicht müde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E747C" w:rsidRPr="00BA704D">
        <w:rPr>
          <w:rFonts w:eastAsia="Times New Roman" w:cstheme="minorHAnsi"/>
          <w:sz w:val="24"/>
          <w:szCs w:val="24"/>
          <w:lang w:eastAsia="de-DE"/>
        </w:rPr>
        <w:t>vom</w:t>
      </w:r>
      <w:r w:rsidR="00BB1108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1B2915" w:rsidRPr="00BA704D">
        <w:rPr>
          <w:rFonts w:eastAsia="Times New Roman" w:cstheme="minorHAnsi"/>
          <w:sz w:val="24"/>
          <w:szCs w:val="24"/>
          <w:lang w:eastAsia="de-DE"/>
        </w:rPr>
        <w:t>Frieden</w:t>
      </w:r>
      <w:r w:rsidR="00FD287E" w:rsidRPr="00BA704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225C7A" w:rsidRPr="00BA704D">
        <w:rPr>
          <w:rFonts w:eastAsia="Times New Roman" w:cstheme="minorHAnsi"/>
          <w:sz w:val="24"/>
          <w:szCs w:val="24"/>
          <w:lang w:eastAsia="de-DE"/>
        </w:rPr>
        <w:t>zu träumen</w:t>
      </w:r>
      <w:r w:rsidR="00EC26CA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814830" w:rsidRPr="00BA704D">
        <w:rPr>
          <w:rFonts w:eastAsia="Times New Roman" w:cstheme="minorHAnsi"/>
          <w:sz w:val="24"/>
          <w:szCs w:val="24"/>
          <w:lang w:eastAsia="de-DE"/>
        </w:rPr>
        <w:t>und ihn heute und an jedem neuen Tag zu leben.</w:t>
      </w:r>
    </w:p>
    <w:p w14:paraId="20FE5946" w14:textId="7C8C4B03" w:rsidR="00BA704D" w:rsidRPr="00BA704D" w:rsidRDefault="00BA704D" w:rsidP="00BA704D">
      <w:pPr>
        <w:pStyle w:val="Listenabsatz"/>
        <w:spacing w:before="100" w:beforeAutospacing="1" w:after="100" w:afterAutospacing="1" w:line="360" w:lineRule="auto"/>
        <w:ind w:left="0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>Du, Gott, Du tust mir kund den Weg zum Leben!</w:t>
      </w:r>
    </w:p>
    <w:p w14:paraId="3F568738" w14:textId="0C0737D4" w:rsidR="00BA704D" w:rsidRPr="00BA704D" w:rsidRDefault="00BA704D" w:rsidP="00BA704D">
      <w:pPr>
        <w:pStyle w:val="Listenabsatz"/>
        <w:spacing w:before="100" w:beforeAutospacing="1" w:after="100" w:afterAutospacing="1" w:line="360" w:lineRule="auto"/>
        <w:ind w:left="0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>(Psalm 16,11)</w:t>
      </w:r>
    </w:p>
    <w:p w14:paraId="77BFA7C4" w14:textId="0E34F742" w:rsidR="00814830" w:rsidRDefault="00814830" w:rsidP="00BA704D">
      <w:pPr>
        <w:pStyle w:val="Listenabsatz"/>
        <w:spacing w:before="100" w:beforeAutospacing="1" w:after="100" w:afterAutospacing="1" w:line="360" w:lineRule="auto"/>
        <w:ind w:left="0"/>
        <w:rPr>
          <w:rFonts w:eastAsia="Times New Roman" w:cstheme="minorHAnsi"/>
          <w:i/>
          <w:iCs/>
          <w:sz w:val="24"/>
          <w:szCs w:val="24"/>
          <w:lang w:eastAsia="de-DE"/>
        </w:rPr>
      </w:pPr>
      <w:r w:rsidRPr="00BA704D">
        <w:rPr>
          <w:rFonts w:eastAsia="Times New Roman" w:cstheme="minorHAnsi"/>
          <w:i/>
          <w:iCs/>
          <w:sz w:val="24"/>
          <w:szCs w:val="24"/>
          <w:lang w:eastAsia="de-DE"/>
        </w:rPr>
        <w:t>Amen!</w:t>
      </w:r>
    </w:p>
    <w:p w14:paraId="48007B9E" w14:textId="77777777" w:rsidR="008F7C67" w:rsidRDefault="008F7C67" w:rsidP="00BA704D">
      <w:pPr>
        <w:pStyle w:val="Listenabsatz"/>
        <w:spacing w:before="100" w:beforeAutospacing="1" w:after="100" w:afterAutospacing="1" w:line="360" w:lineRule="auto"/>
        <w:ind w:left="0"/>
        <w:rPr>
          <w:rFonts w:eastAsia="Times New Roman" w:cstheme="minorHAnsi"/>
          <w:i/>
          <w:iCs/>
          <w:sz w:val="24"/>
          <w:szCs w:val="24"/>
          <w:lang w:eastAsia="de-DE"/>
        </w:rPr>
      </w:pPr>
    </w:p>
    <w:p w14:paraId="09A34A36" w14:textId="09A56E94" w:rsidR="008F7C67" w:rsidRPr="00BA704D" w:rsidRDefault="008F7C67" w:rsidP="00BA704D">
      <w:pPr>
        <w:pStyle w:val="Listenabsatz"/>
        <w:spacing w:before="100" w:beforeAutospacing="1" w:after="100" w:afterAutospacing="1" w:line="360" w:lineRule="auto"/>
        <w:ind w:left="0"/>
        <w:rPr>
          <w:rFonts w:eastAsia="Times New Roman" w:cstheme="minorHAnsi"/>
          <w:i/>
          <w:iCs/>
          <w:sz w:val="24"/>
          <w:szCs w:val="24"/>
          <w:lang w:eastAsia="de-DE"/>
        </w:rPr>
      </w:pPr>
      <w:r>
        <w:rPr>
          <w:rFonts w:eastAsia="Times New Roman" w:cstheme="minorHAnsi"/>
          <w:i/>
          <w:iCs/>
          <w:sz w:val="24"/>
          <w:szCs w:val="24"/>
          <w:lang w:eastAsia="de-DE"/>
        </w:rPr>
        <w:t>Pfarrer i.R. Johannes Bröckel; Stuttgart im Februar 2025</w:t>
      </w:r>
    </w:p>
    <w:sectPr w:rsidR="008F7C67" w:rsidRPr="00BA704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CE350" w14:textId="77777777" w:rsidR="00824D42" w:rsidRDefault="00824D42" w:rsidP="008C2FAD">
      <w:pPr>
        <w:spacing w:after="0" w:line="240" w:lineRule="auto"/>
      </w:pPr>
      <w:r>
        <w:separator/>
      </w:r>
    </w:p>
  </w:endnote>
  <w:endnote w:type="continuationSeparator" w:id="0">
    <w:p w14:paraId="5D808BC4" w14:textId="77777777" w:rsidR="00824D42" w:rsidRDefault="00824D42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F2622" w14:textId="7866DC79" w:rsidR="008C2FAD" w:rsidRPr="008C2FAD" w:rsidRDefault="0067674C" w:rsidP="00533B70">
    <w:pPr>
      <w:pStyle w:val="Fuzeile"/>
      <w:tabs>
        <w:tab w:val="left" w:pos="8789"/>
      </w:tabs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Wochenspruch Februar 2025 – Psalm 16,11</w:t>
    </w:r>
    <w:r w:rsidR="00533B70">
      <w:rPr>
        <w:color w:val="A6A6A6" w:themeColor="background1" w:themeShade="A6"/>
        <w:sz w:val="20"/>
        <w:szCs w:val="20"/>
      </w:rPr>
      <w:tab/>
    </w:r>
    <w:r w:rsidR="00533B70">
      <w:rPr>
        <w:color w:val="A6A6A6" w:themeColor="background1" w:themeShade="A6"/>
        <w:sz w:val="20"/>
        <w:szCs w:val="20"/>
      </w:rPr>
      <w:tab/>
    </w:r>
    <w:r w:rsidR="008C2FAD">
      <w:rPr>
        <w:color w:val="A6A6A6" w:themeColor="background1" w:themeShade="A6"/>
        <w:sz w:val="20"/>
        <w:szCs w:val="20"/>
      </w:rPr>
      <w:t xml:space="preserve"> </w:t>
    </w:r>
    <w:r w:rsidR="008C2FAD" w:rsidRPr="008C2FAD">
      <w:rPr>
        <w:color w:val="A6A6A6" w:themeColor="background1" w:themeShade="A6"/>
        <w:sz w:val="20"/>
        <w:szCs w:val="20"/>
      </w:rPr>
      <w:fldChar w:fldCharType="begin"/>
    </w:r>
    <w:r w:rsidR="008C2FAD" w:rsidRPr="008C2FAD">
      <w:rPr>
        <w:color w:val="A6A6A6" w:themeColor="background1" w:themeShade="A6"/>
        <w:sz w:val="20"/>
        <w:szCs w:val="20"/>
      </w:rPr>
      <w:instrText>PAGE   \* MERGEFORMAT</w:instrText>
    </w:r>
    <w:r w:rsidR="008C2FAD" w:rsidRPr="008C2FAD">
      <w:rPr>
        <w:color w:val="A6A6A6" w:themeColor="background1" w:themeShade="A6"/>
        <w:sz w:val="20"/>
        <w:szCs w:val="20"/>
      </w:rPr>
      <w:fldChar w:fldCharType="separate"/>
    </w:r>
    <w:r w:rsidR="003A3D5D">
      <w:rPr>
        <w:noProof/>
        <w:color w:val="A6A6A6" w:themeColor="background1" w:themeShade="A6"/>
        <w:sz w:val="20"/>
        <w:szCs w:val="20"/>
      </w:rPr>
      <w:t>1</w:t>
    </w:r>
    <w:r w:rsidR="008C2FAD" w:rsidRPr="008C2FA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0B70" w14:textId="77777777" w:rsidR="00824D42" w:rsidRDefault="00824D42" w:rsidP="008C2FAD">
      <w:pPr>
        <w:spacing w:after="0" w:line="240" w:lineRule="auto"/>
      </w:pPr>
      <w:r>
        <w:separator/>
      </w:r>
    </w:p>
  </w:footnote>
  <w:footnote w:type="continuationSeparator" w:id="0">
    <w:p w14:paraId="224958FA" w14:textId="77777777" w:rsidR="00824D42" w:rsidRDefault="00824D42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3577" w14:textId="14A51D47" w:rsidR="008C2FAD" w:rsidRDefault="00000000" w:rsidP="008C2FAD">
    <w:pPr>
      <w:pStyle w:val="Kopfzeile"/>
      <w:jc w:val="center"/>
    </w:pPr>
    <w:sdt>
      <w:sdtPr>
        <w:id w:val="1268123973"/>
        <w:docPartObj>
          <w:docPartGallery w:val="Page Numbers (Margins)"/>
          <w:docPartUnique/>
        </w:docPartObj>
      </w:sdtPr>
      <w:sdtContent>
        <w:r w:rsidR="0030618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A8EB87" wp14:editId="180077C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26566207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607323" w14:textId="77777777" w:rsidR="0030618E" w:rsidRDefault="0030618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8EB87" id="Rechteck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607323" w14:textId="77777777" w:rsidR="0030618E" w:rsidRDefault="0030618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C2FAD">
      <w:rPr>
        <w:noProof/>
        <w:lang w:eastAsia="de-DE"/>
      </w:rPr>
      <w:drawing>
        <wp:inline distT="0" distB="0" distL="0" distR="0" wp14:anchorId="02A0CEF7" wp14:editId="6E308BC8">
          <wp:extent cx="670560" cy="660400"/>
          <wp:effectExtent l="0" t="0" r="0" b="6350"/>
          <wp:docPr id="662207490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216"/>
    <w:multiLevelType w:val="hybridMultilevel"/>
    <w:tmpl w:val="261C57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65F0"/>
    <w:multiLevelType w:val="hybridMultilevel"/>
    <w:tmpl w:val="FCAAA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78ED"/>
    <w:multiLevelType w:val="hybridMultilevel"/>
    <w:tmpl w:val="ECD09E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30B8"/>
    <w:multiLevelType w:val="hybridMultilevel"/>
    <w:tmpl w:val="7A94F5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60144">
    <w:abstractNumId w:val="3"/>
  </w:num>
  <w:num w:numId="2" w16cid:durableId="1733845603">
    <w:abstractNumId w:val="1"/>
  </w:num>
  <w:num w:numId="3" w16cid:durableId="199975431">
    <w:abstractNumId w:val="0"/>
  </w:num>
  <w:num w:numId="4" w16cid:durableId="204459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6"/>
    <w:rsid w:val="000127D2"/>
    <w:rsid w:val="00041A34"/>
    <w:rsid w:val="0007780A"/>
    <w:rsid w:val="00085577"/>
    <w:rsid w:val="00094FEA"/>
    <w:rsid w:val="000C1142"/>
    <w:rsid w:val="000C7F85"/>
    <w:rsid w:val="000D2293"/>
    <w:rsid w:val="000D3556"/>
    <w:rsid w:val="000E2B14"/>
    <w:rsid w:val="00101D21"/>
    <w:rsid w:val="00104D21"/>
    <w:rsid w:val="00105851"/>
    <w:rsid w:val="00110EF9"/>
    <w:rsid w:val="00112C06"/>
    <w:rsid w:val="0011489B"/>
    <w:rsid w:val="00144EBF"/>
    <w:rsid w:val="00153ED9"/>
    <w:rsid w:val="00177B04"/>
    <w:rsid w:val="00192132"/>
    <w:rsid w:val="001977C3"/>
    <w:rsid w:val="001B1DB7"/>
    <w:rsid w:val="001B2915"/>
    <w:rsid w:val="001C0556"/>
    <w:rsid w:val="001D2FBE"/>
    <w:rsid w:val="001D3693"/>
    <w:rsid w:val="00206A0F"/>
    <w:rsid w:val="00225C7A"/>
    <w:rsid w:val="002378DA"/>
    <w:rsid w:val="0025239D"/>
    <w:rsid w:val="002B4456"/>
    <w:rsid w:val="002C27EB"/>
    <w:rsid w:val="002C5730"/>
    <w:rsid w:val="002D69BB"/>
    <w:rsid w:val="00300489"/>
    <w:rsid w:val="0030618E"/>
    <w:rsid w:val="00325264"/>
    <w:rsid w:val="00341E95"/>
    <w:rsid w:val="00355466"/>
    <w:rsid w:val="00376A78"/>
    <w:rsid w:val="00381CB0"/>
    <w:rsid w:val="003A3D5D"/>
    <w:rsid w:val="003E3BCC"/>
    <w:rsid w:val="003E747C"/>
    <w:rsid w:val="004515AF"/>
    <w:rsid w:val="00475502"/>
    <w:rsid w:val="00486FE6"/>
    <w:rsid w:val="004B654D"/>
    <w:rsid w:val="004C27BB"/>
    <w:rsid w:val="004D68EE"/>
    <w:rsid w:val="004E7FA4"/>
    <w:rsid w:val="00533B70"/>
    <w:rsid w:val="00556CBD"/>
    <w:rsid w:val="005912CD"/>
    <w:rsid w:val="005B0394"/>
    <w:rsid w:val="005C6337"/>
    <w:rsid w:val="005C7659"/>
    <w:rsid w:val="005E0B70"/>
    <w:rsid w:val="005E2D0C"/>
    <w:rsid w:val="006211E7"/>
    <w:rsid w:val="006234FF"/>
    <w:rsid w:val="00653D3F"/>
    <w:rsid w:val="0066591D"/>
    <w:rsid w:val="0067674C"/>
    <w:rsid w:val="006813A8"/>
    <w:rsid w:val="00681F1D"/>
    <w:rsid w:val="00693218"/>
    <w:rsid w:val="006A0B5D"/>
    <w:rsid w:val="006B0562"/>
    <w:rsid w:val="006B54D3"/>
    <w:rsid w:val="006B76C3"/>
    <w:rsid w:val="006D584D"/>
    <w:rsid w:val="00715B01"/>
    <w:rsid w:val="007619F7"/>
    <w:rsid w:val="00765A4D"/>
    <w:rsid w:val="00772772"/>
    <w:rsid w:val="00782C86"/>
    <w:rsid w:val="00786FCE"/>
    <w:rsid w:val="00792C3A"/>
    <w:rsid w:val="007E1C53"/>
    <w:rsid w:val="00802B7D"/>
    <w:rsid w:val="00814830"/>
    <w:rsid w:val="008219D5"/>
    <w:rsid w:val="00823FB7"/>
    <w:rsid w:val="00824D42"/>
    <w:rsid w:val="0082501F"/>
    <w:rsid w:val="00842805"/>
    <w:rsid w:val="00845D82"/>
    <w:rsid w:val="008503D6"/>
    <w:rsid w:val="008535B5"/>
    <w:rsid w:val="00872CF0"/>
    <w:rsid w:val="00887F6E"/>
    <w:rsid w:val="0089377A"/>
    <w:rsid w:val="008C2FAD"/>
    <w:rsid w:val="008C7241"/>
    <w:rsid w:val="008D3F2E"/>
    <w:rsid w:val="008D5CED"/>
    <w:rsid w:val="008E59E6"/>
    <w:rsid w:val="008F06C0"/>
    <w:rsid w:val="008F7C67"/>
    <w:rsid w:val="00914629"/>
    <w:rsid w:val="00943532"/>
    <w:rsid w:val="009602DA"/>
    <w:rsid w:val="009721F3"/>
    <w:rsid w:val="009A6B81"/>
    <w:rsid w:val="009B01DF"/>
    <w:rsid w:val="009E694B"/>
    <w:rsid w:val="009F0662"/>
    <w:rsid w:val="00A1791F"/>
    <w:rsid w:val="00A21CFC"/>
    <w:rsid w:val="00A506B1"/>
    <w:rsid w:val="00A61FDF"/>
    <w:rsid w:val="00A733AF"/>
    <w:rsid w:val="00A913EC"/>
    <w:rsid w:val="00AA1894"/>
    <w:rsid w:val="00AA2D9C"/>
    <w:rsid w:val="00AA77C7"/>
    <w:rsid w:val="00AB11A8"/>
    <w:rsid w:val="00AE3253"/>
    <w:rsid w:val="00AE363C"/>
    <w:rsid w:val="00AF0388"/>
    <w:rsid w:val="00AF21A9"/>
    <w:rsid w:val="00AF616D"/>
    <w:rsid w:val="00B06FEE"/>
    <w:rsid w:val="00B07BFD"/>
    <w:rsid w:val="00B104B6"/>
    <w:rsid w:val="00B150A5"/>
    <w:rsid w:val="00B24567"/>
    <w:rsid w:val="00B3242B"/>
    <w:rsid w:val="00B403D4"/>
    <w:rsid w:val="00B610D3"/>
    <w:rsid w:val="00B829F6"/>
    <w:rsid w:val="00B8349F"/>
    <w:rsid w:val="00B91089"/>
    <w:rsid w:val="00BA704D"/>
    <w:rsid w:val="00BB1108"/>
    <w:rsid w:val="00BD1F19"/>
    <w:rsid w:val="00BD29B0"/>
    <w:rsid w:val="00BD7818"/>
    <w:rsid w:val="00BF0BCC"/>
    <w:rsid w:val="00BF6D8C"/>
    <w:rsid w:val="00C00D3D"/>
    <w:rsid w:val="00C022B2"/>
    <w:rsid w:val="00C0673B"/>
    <w:rsid w:val="00C15472"/>
    <w:rsid w:val="00C3000C"/>
    <w:rsid w:val="00C61A24"/>
    <w:rsid w:val="00C85028"/>
    <w:rsid w:val="00CB3826"/>
    <w:rsid w:val="00CC0220"/>
    <w:rsid w:val="00CC397C"/>
    <w:rsid w:val="00CD0FBC"/>
    <w:rsid w:val="00CD330E"/>
    <w:rsid w:val="00CD557D"/>
    <w:rsid w:val="00D15B8C"/>
    <w:rsid w:val="00D45A5F"/>
    <w:rsid w:val="00D5370B"/>
    <w:rsid w:val="00D5619D"/>
    <w:rsid w:val="00D7652A"/>
    <w:rsid w:val="00D92F7D"/>
    <w:rsid w:val="00D96B25"/>
    <w:rsid w:val="00DA4D84"/>
    <w:rsid w:val="00DA7854"/>
    <w:rsid w:val="00DC6565"/>
    <w:rsid w:val="00DC75A5"/>
    <w:rsid w:val="00DD33FC"/>
    <w:rsid w:val="00E01AFA"/>
    <w:rsid w:val="00E105D3"/>
    <w:rsid w:val="00E16199"/>
    <w:rsid w:val="00E26E86"/>
    <w:rsid w:val="00E56DDA"/>
    <w:rsid w:val="00E83EC3"/>
    <w:rsid w:val="00E925D5"/>
    <w:rsid w:val="00EA2A5C"/>
    <w:rsid w:val="00EB0CDE"/>
    <w:rsid w:val="00EC192D"/>
    <w:rsid w:val="00EC26CA"/>
    <w:rsid w:val="00ED7282"/>
    <w:rsid w:val="00EF5728"/>
    <w:rsid w:val="00F04794"/>
    <w:rsid w:val="00F12B47"/>
    <w:rsid w:val="00F1310E"/>
    <w:rsid w:val="00F75B68"/>
    <w:rsid w:val="00F96BD5"/>
    <w:rsid w:val="00F97CBD"/>
    <w:rsid w:val="00FA3A68"/>
    <w:rsid w:val="00FB2DCC"/>
    <w:rsid w:val="00FC54C2"/>
    <w:rsid w:val="00F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C791"/>
  <w15:docId w15:val="{839B34D9-D655-48FF-8DFD-C1C9CC8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A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  <w:style w:type="paragraph" w:styleId="Listenabsatz">
    <w:name w:val="List Paragraph"/>
    <w:basedOn w:val="Standard"/>
    <w:uiPriority w:val="34"/>
    <w:qFormat/>
    <w:rsid w:val="00D4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Vorlage_Predig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58E029-03B3-4A2D-8CA8-EFD1C2EB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Vorlage_Predigt</Template>
  <TotalTime>0</TotalTime>
  <Pages>5</Pages>
  <Words>613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Johannes Bröckel</cp:lastModifiedBy>
  <cp:revision>5</cp:revision>
  <cp:lastPrinted>2025-01-15T10:06:00Z</cp:lastPrinted>
  <dcterms:created xsi:type="dcterms:W3CDTF">2025-01-15T10:16:00Z</dcterms:created>
  <dcterms:modified xsi:type="dcterms:W3CDTF">2025-01-15T11:22:00Z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